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60" w:rsidRPr="00C71743" w:rsidRDefault="00461460" w:rsidP="0041492D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BFBFBF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C71743">
        <w:rPr>
          <w:rFonts w:ascii="Times New Roman" w:hAnsi="Times New Roman" w:cs="Times New Roman"/>
          <w:b/>
          <w:bCs/>
          <w:color w:val="0070C0"/>
          <w:sz w:val="36"/>
          <w:szCs w:val="36"/>
        </w:rPr>
        <w:t>FICHE DE SYNTHÈSE :</w:t>
      </w:r>
      <w:r w:rsidRPr="00C71743">
        <w:rPr>
          <w:rFonts w:ascii="Times New Roman" w:hAnsi="Times New Roman" w:cs="Times New Roman"/>
          <w:b/>
          <w:bCs/>
          <w:color w:val="0070C0"/>
          <w:sz w:val="36"/>
          <w:szCs w:val="36"/>
        </w:rPr>
        <w:br/>
        <w:t>VOCABULAIRE &amp; NOTATION</w:t>
      </w:r>
    </w:p>
    <w:p w:rsidR="00461460" w:rsidRDefault="00461460" w:rsidP="005B6429">
      <w:pPr>
        <w:jc w:val="center"/>
      </w:pPr>
      <w:r>
        <w:t xml:space="preserve"> </w:t>
      </w:r>
    </w:p>
    <w:p w:rsidR="00461460" w:rsidRDefault="00461460" w:rsidP="0041492D">
      <w:pPr>
        <w:rPr>
          <w:color w:val="FF0000"/>
        </w:rPr>
      </w:pPr>
      <w:r w:rsidRPr="0041492D">
        <w:rPr>
          <w:color w:val="FF0000"/>
        </w:rPr>
        <w:sym w:font="Wingdings" w:char="F0E8"/>
      </w:r>
      <w:r w:rsidRPr="005B7ABF">
        <w:rPr>
          <w:rFonts w:ascii="Times New Roman" w:hAnsi="Times New Roman" w:cs="Times New Roman"/>
          <w:b/>
          <w:bCs/>
          <w:color w:val="FF0000"/>
          <w:u w:val="single"/>
        </w:rPr>
        <w:t>Expérience aléatoire</w:t>
      </w:r>
    </w:p>
    <w:p w:rsidR="00461460" w:rsidRDefault="00461460" w:rsidP="0041492D">
      <w:r>
        <w:t>U</w:t>
      </w:r>
      <w:bookmarkStart w:id="0" w:name="_GoBack"/>
      <w:bookmarkEnd w:id="0"/>
      <w:r>
        <w:t xml:space="preserve">ne expérience est dite aléatoire si on ne peut pas </w:t>
      </w:r>
      <w:r w:rsidRPr="00A05567">
        <w:rPr>
          <w:b/>
          <w:bCs/>
          <w:color w:val="FF0000"/>
        </w:rPr>
        <w:t>prévoir son résultat</w:t>
      </w:r>
    </w:p>
    <w:p w:rsidR="00461460" w:rsidRDefault="00461460" w:rsidP="0041492D">
      <w:r>
        <w:t>Exemples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510"/>
        <w:gridCol w:w="1418"/>
        <w:gridCol w:w="2268"/>
        <w:gridCol w:w="1716"/>
      </w:tblGrid>
      <w:tr w:rsidR="00461460" w:rsidRPr="00C11382">
        <w:tc>
          <w:tcPr>
            <w:tcW w:w="1433" w:type="dxa"/>
            <w:tcBorders>
              <w:top w:val="nil"/>
              <w:left w:val="nil"/>
            </w:tcBorders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510" w:type="dxa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</w:pPr>
            <w:r w:rsidRPr="00CF683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i1025" type="#_x0000_t75" alt="yezon100" style="width:54pt;height:54pt;visibility:visible">
                  <v:imagedata r:id="rId7" o:title=""/>
                </v:shape>
              </w:pict>
            </w:r>
          </w:p>
        </w:tc>
        <w:tc>
          <w:tcPr>
            <w:tcW w:w="1418" w:type="dxa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</w:pPr>
            <w:r w:rsidRPr="00CF683C">
              <w:rPr>
                <w:noProof/>
              </w:rPr>
              <w:pict>
                <v:shape id="Image 23" o:spid="_x0000_i1026" type="#_x0000_t75" style="width:54pt;height:54pt;visibility:visible">
                  <v:imagedata r:id="rId8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</w:pPr>
            <w:r w:rsidRPr="00CF683C">
              <w:rPr>
                <w:noProof/>
              </w:rPr>
              <w:pict>
                <v:shape id="Image 24" o:spid="_x0000_i1027" type="#_x0000_t75" style="width:100.5pt;height:40.5pt;visibility:visible">
                  <v:imagedata r:id="rId9" o:title="" cropbottom="16629f"/>
                </v:shape>
              </w:pict>
            </w:r>
          </w:p>
        </w:tc>
        <w:tc>
          <w:tcPr>
            <w:tcW w:w="1716" w:type="dxa"/>
          </w:tcPr>
          <w:p w:rsidR="00461460" w:rsidRDefault="00461460" w:rsidP="00C11382">
            <w:pPr>
              <w:spacing w:after="0" w:line="240" w:lineRule="auto"/>
              <w:jc w:val="center"/>
              <w:rPr>
                <w:noProof/>
              </w:rPr>
            </w:pPr>
            <w:r w:rsidRPr="00CF683C">
              <w:rPr>
                <w:noProof/>
              </w:rPr>
              <w:pict>
                <v:shape id="Image 1" o:spid="_x0000_i1028" type="#_x0000_t75" style="width:72.75pt;height:48pt;visibility:visible">
                  <v:imagedata r:id="rId10" o:title=""/>
                </v:shape>
              </w:pict>
            </w:r>
          </w:p>
          <w:p w:rsidR="00461460" w:rsidRPr="008C152E" w:rsidRDefault="00461460" w:rsidP="00C11382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(</w:t>
            </w:r>
            <w:r w:rsidRPr="008C152E">
              <w:rPr>
                <w:i/>
                <w:iCs/>
                <w:noProof/>
                <w:sz w:val="18"/>
                <w:szCs w:val="18"/>
              </w:rPr>
              <w:t>tirage de 5 numéros de 1 à 49)</w:t>
            </w:r>
          </w:p>
        </w:tc>
      </w:tr>
      <w:tr w:rsidR="00461460" w:rsidRPr="00C11382">
        <w:tc>
          <w:tcPr>
            <w:tcW w:w="1433" w:type="dxa"/>
            <w:vAlign w:val="center"/>
          </w:tcPr>
          <w:p w:rsidR="00461460" w:rsidRPr="00C11382" w:rsidRDefault="00461460" w:rsidP="008A02B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Nom de l’ex</w:t>
            </w:r>
            <w:r w:rsidRPr="00C11382">
              <w:rPr>
                <w:noProof/>
              </w:rPr>
              <w:t>périence aléatoire</w:t>
            </w:r>
          </w:p>
        </w:tc>
        <w:tc>
          <w:tcPr>
            <w:tcW w:w="1510" w:type="dxa"/>
            <w:vAlign w:val="center"/>
          </w:tcPr>
          <w:p w:rsidR="00461460" w:rsidRPr="00FA40A2" w:rsidRDefault="00461460" w:rsidP="00C11382">
            <w:pPr>
              <w:spacing w:after="0" w:line="240" w:lineRule="auto"/>
              <w:jc w:val="center"/>
              <w:rPr>
                <w:b/>
                <w:bCs/>
                <w:noProof/>
                <w:color w:val="FF0000"/>
              </w:rPr>
            </w:pPr>
            <w:r w:rsidRPr="00FA40A2">
              <w:rPr>
                <w:b/>
                <w:bCs/>
                <w:noProof/>
                <w:color w:val="FF0000"/>
              </w:rPr>
              <w:t>Laner de pile ou face</w:t>
            </w:r>
          </w:p>
        </w:tc>
        <w:tc>
          <w:tcPr>
            <w:tcW w:w="1418" w:type="dxa"/>
            <w:vAlign w:val="center"/>
          </w:tcPr>
          <w:p w:rsidR="00461460" w:rsidRPr="00FA40A2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FA40A2">
              <w:rPr>
                <w:b/>
                <w:bCs/>
                <w:color w:val="FF0000"/>
              </w:rPr>
              <w:t>Jeté de dé</w:t>
            </w:r>
          </w:p>
        </w:tc>
        <w:tc>
          <w:tcPr>
            <w:tcW w:w="2268" w:type="dxa"/>
            <w:vAlign w:val="center"/>
          </w:tcPr>
          <w:p w:rsidR="00461460" w:rsidRPr="00FA40A2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FA40A2">
              <w:rPr>
                <w:b/>
                <w:bCs/>
                <w:color w:val="FF0000"/>
              </w:rPr>
              <w:t>Roue de la fortune</w:t>
            </w:r>
          </w:p>
        </w:tc>
        <w:tc>
          <w:tcPr>
            <w:tcW w:w="1716" w:type="dxa"/>
          </w:tcPr>
          <w:p w:rsidR="00461460" w:rsidRPr="00FA40A2" w:rsidRDefault="00461460" w:rsidP="00C11382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2" o:spid="_x0000_s1026" type="#_x0000_t63" style="position:absolute;left:0;text-align:left;margin-left:89.25pt;margin-top:6.7pt;width:101.8pt;height:97.8pt;rotation:10109882fd;z-index:251656192;visibility:visible;mso-position-horizontal-relative:text;mso-position-vertical-relative:text" adj="23016,14310" fillcolor="yellow">
                  <v:textbox>
                    <w:txbxContent>
                      <w:p w:rsidR="00461460" w:rsidRDefault="00461460">
                        <w:r>
                          <w:t xml:space="preserve">Ces résultats possibles s’appellent des </w:t>
                        </w:r>
                        <w:r w:rsidRPr="00FA40A2">
                          <w:rPr>
                            <w:b/>
                            <w:bCs/>
                            <w:color w:val="FF0000"/>
                          </w:rPr>
                          <w:t>issues</w:t>
                        </w:r>
                      </w:p>
                    </w:txbxContent>
                  </v:textbox>
                </v:shape>
              </w:pict>
            </w:r>
            <w:r w:rsidRPr="00FA40A2">
              <w:rPr>
                <w:b/>
                <w:bCs/>
                <w:noProof/>
                <w:color w:val="FF0000"/>
              </w:rPr>
              <w:t>tirage du loto</w:t>
            </w:r>
          </w:p>
        </w:tc>
      </w:tr>
      <w:tr w:rsidR="00461460" w:rsidRPr="00C11382">
        <w:tc>
          <w:tcPr>
            <w:tcW w:w="1433" w:type="dxa"/>
            <w:vAlign w:val="center"/>
          </w:tcPr>
          <w:p w:rsidR="00461460" w:rsidRPr="00C11382" w:rsidRDefault="00461460" w:rsidP="00FD1D4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Donner</w:t>
            </w:r>
            <w:r w:rsidRPr="00C11382">
              <w:rPr>
                <w:noProof/>
              </w:rPr>
              <w:t xml:space="preserve"> 2 résultats possibles</w:t>
            </w:r>
          </w:p>
        </w:tc>
        <w:tc>
          <w:tcPr>
            <w:tcW w:w="1510" w:type="dxa"/>
            <w:vAlign w:val="center"/>
          </w:tcPr>
          <w:p w:rsidR="00461460" w:rsidRPr="00FA40A2" w:rsidRDefault="00461460" w:rsidP="00C11382">
            <w:pPr>
              <w:spacing w:after="0" w:line="240" w:lineRule="auto"/>
              <w:jc w:val="center"/>
              <w:rPr>
                <w:b/>
                <w:bCs/>
                <w:noProof/>
                <w:color w:val="FF0000"/>
              </w:rPr>
            </w:pPr>
            <w:r w:rsidRPr="00FA40A2">
              <w:rPr>
                <w:b/>
                <w:bCs/>
                <w:noProof/>
                <w:color w:val="FF0000"/>
              </w:rPr>
              <w:t>Pile</w:t>
            </w:r>
          </w:p>
          <w:p w:rsidR="00461460" w:rsidRPr="00FA40A2" w:rsidRDefault="00461460" w:rsidP="00C11382">
            <w:pPr>
              <w:spacing w:after="0" w:line="240" w:lineRule="auto"/>
              <w:jc w:val="center"/>
              <w:rPr>
                <w:b/>
                <w:bCs/>
                <w:noProof/>
                <w:color w:val="FF0000"/>
              </w:rPr>
            </w:pPr>
            <w:r w:rsidRPr="00FA40A2">
              <w:rPr>
                <w:b/>
                <w:bCs/>
                <w:noProof/>
                <w:color w:val="FF0000"/>
              </w:rPr>
              <w:t>face</w:t>
            </w:r>
          </w:p>
        </w:tc>
        <w:tc>
          <w:tcPr>
            <w:tcW w:w="1418" w:type="dxa"/>
            <w:vAlign w:val="center"/>
          </w:tcPr>
          <w:p w:rsidR="00461460" w:rsidRPr="00FA40A2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FA40A2">
              <w:rPr>
                <w:b/>
                <w:bCs/>
                <w:color w:val="FF0000"/>
              </w:rPr>
              <w:t>2</w:t>
            </w:r>
          </w:p>
          <w:p w:rsidR="00461460" w:rsidRPr="00FA40A2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FA40A2">
              <w:rPr>
                <w:b/>
                <w:bCs/>
                <w:color w:val="FF0000"/>
              </w:rPr>
              <w:t>5</w:t>
            </w:r>
          </w:p>
        </w:tc>
        <w:tc>
          <w:tcPr>
            <w:tcW w:w="2268" w:type="dxa"/>
            <w:vAlign w:val="center"/>
          </w:tcPr>
          <w:p w:rsidR="00461460" w:rsidRPr="00FA40A2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FA40A2">
              <w:rPr>
                <w:b/>
                <w:bCs/>
                <w:color w:val="FF0000"/>
              </w:rPr>
              <w:t>300</w:t>
            </w:r>
          </w:p>
          <w:p w:rsidR="00461460" w:rsidRPr="00FA40A2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FA40A2">
              <w:rPr>
                <w:b/>
                <w:bCs/>
                <w:color w:val="FF0000"/>
              </w:rPr>
              <w:t>2 500</w:t>
            </w:r>
          </w:p>
        </w:tc>
        <w:tc>
          <w:tcPr>
            <w:tcW w:w="1716" w:type="dxa"/>
          </w:tcPr>
          <w:p w:rsidR="00461460" w:rsidRPr="00FA40A2" w:rsidRDefault="00461460" w:rsidP="00FA40A2">
            <w:pPr>
              <w:spacing w:after="0" w:line="360" w:lineRule="auto"/>
              <w:jc w:val="center"/>
              <w:rPr>
                <w:b/>
                <w:bCs/>
                <w:noProof/>
                <w:color w:val="FF0000"/>
              </w:rPr>
            </w:pPr>
            <w:r w:rsidRPr="00FA40A2">
              <w:rPr>
                <w:b/>
                <w:bCs/>
                <w:noProof/>
                <w:color w:val="FF0000"/>
              </w:rPr>
              <w:t xml:space="preserve">3, 5, 24, 32, 48 </w:t>
            </w:r>
          </w:p>
          <w:p w:rsidR="00461460" w:rsidRPr="00C11382" w:rsidRDefault="00461460" w:rsidP="00FA40A2">
            <w:pPr>
              <w:spacing w:after="0" w:line="360" w:lineRule="auto"/>
              <w:jc w:val="center"/>
              <w:rPr>
                <w:noProof/>
              </w:rPr>
            </w:pPr>
            <w:r w:rsidRPr="00FA40A2">
              <w:rPr>
                <w:b/>
                <w:bCs/>
                <w:noProof/>
                <w:color w:val="FF0000"/>
              </w:rPr>
              <w:t>8, 12, 21, 25, 34</w:t>
            </w:r>
          </w:p>
        </w:tc>
      </w:tr>
    </w:tbl>
    <w:p w:rsidR="00461460" w:rsidRDefault="00461460" w:rsidP="00F24B85">
      <w:pPr>
        <w:ind w:left="1068"/>
      </w:pPr>
    </w:p>
    <w:p w:rsidR="00461460" w:rsidRDefault="00461460" w:rsidP="00EC3DE4">
      <w:pPr>
        <w:rPr>
          <w:color w:val="FF0000"/>
        </w:rPr>
      </w:pPr>
      <w:r w:rsidRPr="0041492D">
        <w:rPr>
          <w:color w:val="FF0000"/>
        </w:rPr>
        <w:sym w:font="Wingdings" w:char="F0E8"/>
      </w:r>
      <w:r w:rsidRPr="005B7ABF">
        <w:rPr>
          <w:rFonts w:ascii="Times New Roman" w:hAnsi="Times New Roman" w:cs="Times New Roman"/>
          <w:b/>
          <w:bCs/>
          <w:color w:val="FF0000"/>
          <w:u w:val="single"/>
        </w:rPr>
        <w:t>Équiprobabilité</w:t>
      </w:r>
    </w:p>
    <w:p w:rsidR="00461460" w:rsidRPr="00F24B85" w:rsidRDefault="00461460" w:rsidP="00EC3DE4">
      <w:r w:rsidRPr="00F24B85">
        <w:t xml:space="preserve">Pour le jeu de pile ou face, nous avons </w:t>
      </w:r>
      <w:r w:rsidRPr="00FA40A2">
        <w:rPr>
          <w:b/>
          <w:bCs/>
          <w:color w:val="FF0000"/>
        </w:rPr>
        <w:t>1</w:t>
      </w:r>
      <w:r>
        <w:t xml:space="preserve"> </w:t>
      </w:r>
      <w:r w:rsidRPr="00F24B85">
        <w:t xml:space="preserve">chance sur </w:t>
      </w:r>
      <w:r w:rsidRPr="00FA40A2">
        <w:rPr>
          <w:b/>
          <w:bCs/>
          <w:color w:val="FF0000"/>
        </w:rPr>
        <w:t>2</w:t>
      </w:r>
      <w:r w:rsidRPr="00F24B85">
        <w:t xml:space="preserve"> d’avoir pile et </w:t>
      </w:r>
      <w:r w:rsidRPr="00FA40A2">
        <w:rPr>
          <w:b/>
          <w:bCs/>
          <w:color w:val="FF0000"/>
        </w:rPr>
        <w:t>1</w:t>
      </w:r>
      <w:r>
        <w:t xml:space="preserve"> chance</w:t>
      </w:r>
      <w:r w:rsidRPr="00F24B85">
        <w:t xml:space="preserve"> sur </w:t>
      </w:r>
      <w:r w:rsidRPr="00FA40A2">
        <w:rPr>
          <w:b/>
          <w:bCs/>
          <w:color w:val="FF0000"/>
        </w:rPr>
        <w:t>2</w:t>
      </w:r>
      <w:r w:rsidRPr="00F24B85">
        <w:t xml:space="preserve"> d’avoir face. L</w:t>
      </w:r>
      <w:r>
        <w:t>es</w:t>
      </w:r>
      <w:r w:rsidRPr="00F24B85">
        <w:t xml:space="preserve"> probabilité</w:t>
      </w:r>
      <w:r>
        <w:t>s sont</w:t>
      </w:r>
      <w:r w:rsidRPr="00F24B85">
        <w:t xml:space="preserve"> donc </w:t>
      </w:r>
      <w:r>
        <w:t>identiques.</w:t>
      </w:r>
      <w:r w:rsidRPr="00F24B85">
        <w:t xml:space="preserve"> C’est</w:t>
      </w:r>
      <w:r>
        <w:t xml:space="preserve"> donc</w:t>
      </w:r>
      <w:r w:rsidRPr="00F24B85">
        <w:t xml:space="preserve"> une situation  </w:t>
      </w:r>
      <w:r w:rsidRPr="00FA40A2">
        <w:rPr>
          <w:b/>
          <w:bCs/>
          <w:color w:val="FF0000"/>
        </w:rPr>
        <w:t>d’équiprobabilité</w:t>
      </w:r>
    </w:p>
    <w:p w:rsidR="00461460" w:rsidRDefault="00461460" w:rsidP="00EC3DE4">
      <w:r w:rsidRPr="005B7ABF">
        <w:rPr>
          <w:u w:val="single"/>
        </w:rPr>
        <w:t>Application</w:t>
      </w:r>
      <w:r>
        <w:t> :</w:t>
      </w:r>
      <w:r>
        <w:br/>
        <w:t>Lancer un dé à 6 faces est-elle une situation d’équiprobabilité ? Justifier la réponse</w:t>
      </w:r>
    </w:p>
    <w:p w:rsidR="00461460" w:rsidRPr="00FA40A2" w:rsidRDefault="00461460" w:rsidP="00EC3DE4">
      <w:pPr>
        <w:rPr>
          <w:b/>
          <w:bCs/>
          <w:color w:val="FF0000"/>
        </w:rPr>
      </w:pPr>
      <w:r w:rsidRPr="00FA40A2">
        <w:rPr>
          <w:b/>
          <w:bCs/>
          <w:color w:val="FF0000"/>
        </w:rPr>
        <w:t>Oui car nous avons autant de chance de tomber sur chacune des face</w:t>
      </w:r>
      <w:r>
        <w:rPr>
          <w:b/>
          <w:bCs/>
          <w:color w:val="FF0000"/>
        </w:rPr>
        <w:t>s</w:t>
      </w:r>
      <w:r w:rsidRPr="00FA40A2">
        <w:rPr>
          <w:b/>
          <w:bCs/>
          <w:color w:val="FF0000"/>
        </w:rPr>
        <w:t> : 1 chance sur 6</w:t>
      </w:r>
    </w:p>
    <w:p w:rsidR="00461460" w:rsidRDefault="00461460" w:rsidP="00EC3DE4">
      <w:r>
        <w:t>Donner un exemple où il n’y aurait pas équiprobabilité :</w:t>
      </w:r>
    </w:p>
    <w:p w:rsidR="00461460" w:rsidRPr="00FA40A2" w:rsidRDefault="00461460" w:rsidP="00714521">
      <w:pPr>
        <w:rPr>
          <w:b/>
          <w:bCs/>
          <w:color w:val="FF0000"/>
        </w:rPr>
      </w:pPr>
      <w:r w:rsidRPr="00FA40A2">
        <w:rPr>
          <w:b/>
          <w:bCs/>
          <w:color w:val="FF0000"/>
        </w:rPr>
        <w:t xml:space="preserve">Dé pipé ;  boules de masses différentes au loto, 2 boules du même N° au loto… </w:t>
      </w:r>
    </w:p>
    <w:p w:rsidR="00461460" w:rsidRDefault="00461460" w:rsidP="00EC3DE4">
      <w:r w:rsidRPr="0041492D">
        <w:rPr>
          <w:color w:val="FF0000"/>
        </w:rPr>
        <w:sym w:font="Wingdings" w:char="F0E8"/>
      </w:r>
      <w:r w:rsidRPr="00D1268D">
        <w:rPr>
          <w:rFonts w:ascii="Times New Roman" w:hAnsi="Times New Roman" w:cs="Times New Roman"/>
          <w:b/>
          <w:bCs/>
          <w:color w:val="FF0000"/>
          <w:u w:val="single"/>
        </w:rPr>
        <w:t>Univers</w:t>
      </w:r>
      <w:r>
        <w:rPr>
          <w:rFonts w:ascii="Times New Roman" w:hAnsi="Times New Roman" w:cs="Times New Roman"/>
          <w:b/>
          <w:bCs/>
          <w:color w:val="FF0000"/>
          <w:u w:val="single"/>
        </w:rPr>
        <w:br/>
      </w:r>
      <w:r>
        <w:t xml:space="preserve">L’univers est composé </w:t>
      </w:r>
      <w:r w:rsidRPr="00C7105A">
        <w:rPr>
          <w:b/>
          <w:bCs/>
          <w:color w:val="FF0000"/>
        </w:rPr>
        <w:t>de l’ensemble des issues (résultats) possible de l’expérience</w:t>
      </w:r>
      <w:r>
        <w:br/>
        <w:t xml:space="preserve">On le note </w:t>
      </w:r>
      <w:r w:rsidRPr="00C7105A">
        <w:rPr>
          <w:rFonts w:ascii="Symbol" w:hAnsi="Symbol" w:cs="Symbol"/>
          <w:b/>
          <w:bCs/>
          <w:color w:val="FF0000"/>
        </w:rPr>
        <w:t></w:t>
      </w:r>
      <w:r>
        <w:t xml:space="preserve"> (se lit </w:t>
      </w:r>
      <w:r w:rsidRPr="00C7105A">
        <w:rPr>
          <w:b/>
          <w:bCs/>
          <w:color w:val="FF0000"/>
        </w:rPr>
        <w:t>oméga</w:t>
      </w:r>
      <w:r>
        <w:t>)</w:t>
      </w:r>
    </w:p>
    <w:p w:rsidR="00461460" w:rsidRPr="00B413A4" w:rsidRDefault="00461460" w:rsidP="00EC3DE4">
      <w:r>
        <w:t>Pour le T</w:t>
      </w:r>
      <w:r w:rsidRPr="00B413A4">
        <w:t>ápago</w:t>
      </w:r>
      <w:r>
        <w:t>,</w:t>
      </w:r>
      <w:r w:rsidRPr="00B413A4">
        <w:t xml:space="preserve"> l’univers est composé de </w:t>
      </w:r>
      <w:r w:rsidRPr="00C7105A">
        <w:rPr>
          <w:b/>
          <w:bCs/>
          <w:color w:val="FF0000"/>
        </w:rPr>
        <w:t>21 issues</w:t>
      </w:r>
    </w:p>
    <w:p w:rsidR="00461460" w:rsidRDefault="00461460" w:rsidP="00EC3DE4">
      <w:r>
        <w:t>Compléter le tableau suivant :</w:t>
      </w:r>
    </w:p>
    <w:tbl>
      <w:tblPr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8" w:space="0" w:color="auto"/>
          <w:insideV w:val="single" w:sz="8" w:space="0" w:color="auto"/>
        </w:tblBorders>
        <w:tblLook w:val="00A0"/>
      </w:tblPr>
      <w:tblGrid>
        <w:gridCol w:w="3369"/>
        <w:gridCol w:w="3543"/>
      </w:tblGrid>
      <w:tr w:rsidR="00461460" w:rsidRPr="00C11382">
        <w:trPr>
          <w:jc w:val="center"/>
        </w:trPr>
        <w:tc>
          <w:tcPr>
            <w:tcW w:w="3369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Expérience aléatoire</w:t>
            </w:r>
          </w:p>
        </w:tc>
        <w:tc>
          <w:tcPr>
            <w:tcW w:w="3543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Univers</w:t>
            </w:r>
          </w:p>
        </w:tc>
      </w:tr>
      <w:tr w:rsidR="00461460" w:rsidRPr="00C11382">
        <w:trPr>
          <w:trHeight w:val="567"/>
          <w:jc w:val="center"/>
        </w:trPr>
        <w:tc>
          <w:tcPr>
            <w:tcW w:w="3369" w:type="dxa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</w:pPr>
            <w:r w:rsidRPr="00C11382">
              <w:t>Lancer une fois une pièce de monnaie (jeu de pile ou face)</w:t>
            </w:r>
          </w:p>
        </w:tc>
        <w:tc>
          <w:tcPr>
            <w:tcW w:w="3543" w:type="dxa"/>
            <w:vAlign w:val="center"/>
          </w:tcPr>
          <w:p w:rsidR="00461460" w:rsidRPr="00C7105A" w:rsidRDefault="00461460" w:rsidP="00C7105A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7105A">
              <w:rPr>
                <w:b/>
                <w:bCs/>
                <w:color w:val="FF0000"/>
              </w:rPr>
              <w:t>Pile ; face</w:t>
            </w:r>
          </w:p>
        </w:tc>
      </w:tr>
      <w:tr w:rsidR="00461460" w:rsidRPr="00C11382">
        <w:trPr>
          <w:trHeight w:val="567"/>
          <w:jc w:val="center"/>
        </w:trPr>
        <w:tc>
          <w:tcPr>
            <w:tcW w:w="3369" w:type="dxa"/>
            <w:tcBorders>
              <w:bottom w:val="single" w:sz="18" w:space="0" w:color="0070C0"/>
            </w:tcBorders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</w:pPr>
            <w:r w:rsidRPr="00C11382">
              <w:t>Lancer une fois un dé à 6 faces</w:t>
            </w:r>
          </w:p>
        </w:tc>
        <w:tc>
          <w:tcPr>
            <w:tcW w:w="3543" w:type="dxa"/>
            <w:tcBorders>
              <w:bottom w:val="single" w:sz="18" w:space="0" w:color="0070C0"/>
            </w:tcBorders>
            <w:vAlign w:val="center"/>
          </w:tcPr>
          <w:p w:rsidR="00461460" w:rsidRPr="00C7105A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C7105A">
              <w:rPr>
                <w:b/>
                <w:bCs/>
                <w:color w:val="FF0000"/>
              </w:rPr>
              <w:t>1 ; 2 ; 3 ; 4 ; 5 ; 6</w:t>
            </w:r>
          </w:p>
        </w:tc>
      </w:tr>
    </w:tbl>
    <w:p w:rsidR="00461460" w:rsidRDefault="00461460" w:rsidP="00EC3DE4">
      <w:pPr>
        <w:rPr>
          <w:color w:val="FF0000"/>
        </w:rPr>
      </w:pPr>
    </w:p>
    <w:p w:rsidR="00461460" w:rsidRDefault="00461460" w:rsidP="00EC3DE4">
      <w:pPr>
        <w:rPr>
          <w:color w:val="FF0000"/>
        </w:rPr>
      </w:pPr>
    </w:p>
    <w:p w:rsidR="00461460" w:rsidRDefault="00461460" w:rsidP="00EC3DE4">
      <w:r w:rsidRPr="0041492D">
        <w:rPr>
          <w:color w:val="FF0000"/>
        </w:rPr>
        <w:sym w:font="Wingdings" w:char="F0E8"/>
      </w:r>
      <w:r w:rsidRPr="005B7ABF">
        <w:rPr>
          <w:rFonts w:ascii="Times New Roman" w:hAnsi="Times New Roman" w:cs="Times New Roman"/>
          <w:b/>
          <w:bCs/>
          <w:color w:val="FF0000"/>
          <w:u w:val="single"/>
        </w:rPr>
        <w:t>É</w:t>
      </w:r>
      <w:r>
        <w:rPr>
          <w:rFonts w:ascii="Times New Roman" w:hAnsi="Times New Roman" w:cs="Times New Roman"/>
          <w:b/>
          <w:bCs/>
          <w:color w:val="FF0000"/>
          <w:u w:val="single"/>
        </w:rPr>
        <w:t>vènement</w:t>
      </w:r>
      <w:r>
        <w:rPr>
          <w:rFonts w:ascii="Times New Roman" w:hAnsi="Times New Roman" w:cs="Times New Roman"/>
          <w:b/>
          <w:bCs/>
          <w:color w:val="FF0000"/>
          <w:u w:val="single"/>
        </w:rPr>
        <w:br/>
      </w:r>
      <w:r>
        <w:t xml:space="preserve">On appelle événement </w:t>
      </w:r>
      <w:r w:rsidRPr="00C7105A">
        <w:rPr>
          <w:b/>
          <w:bCs/>
          <w:color w:val="FF0000"/>
        </w:rPr>
        <w:t>une situation qui se produit ou non lors</w:t>
      </w:r>
      <w:r>
        <w:rPr>
          <w:b/>
          <w:bCs/>
          <w:color w:val="FF0000"/>
        </w:rPr>
        <w:t>que l’on réalise</w:t>
      </w:r>
      <w:r w:rsidRPr="00C7105A">
        <w:rPr>
          <w:b/>
          <w:bCs/>
          <w:color w:val="FF0000"/>
        </w:rPr>
        <w:t xml:space="preserve"> l’expérience</w:t>
      </w:r>
    </w:p>
    <w:p w:rsidR="00461460" w:rsidRDefault="00461460" w:rsidP="00EC3DE4">
      <w:r>
        <w:t>On lance un dé à 6 faces.</w:t>
      </w:r>
    </w:p>
    <w:p w:rsidR="00461460" w:rsidRDefault="00461460" w:rsidP="00EC3DE4">
      <w:r>
        <w:t>Les issues de l’univers</w:t>
      </w:r>
      <w:r w:rsidRPr="00760633">
        <w:rPr>
          <w:rFonts w:ascii="Times New Roman" w:hAnsi="Times New Roman" w:cs="Times New Roman"/>
        </w:rPr>
        <w:t xml:space="preserve"> </w:t>
      </w:r>
      <w:r w:rsidRPr="00BE37BC">
        <w:rPr>
          <w:rFonts w:ascii="Symbol" w:hAnsi="Symbol" w:cs="Symbol"/>
        </w:rPr>
        <w:t></w:t>
      </w:r>
      <w:r>
        <w:rPr>
          <w:rFonts w:ascii="Times New Roman" w:hAnsi="Times New Roman" w:cs="Times New Roman"/>
        </w:rPr>
        <w:t xml:space="preserve"> </w:t>
      </w:r>
      <w:r w:rsidRPr="00760633">
        <w:rPr>
          <w:rFonts w:ascii="Times New Roman" w:hAnsi="Times New Roman" w:cs="Times New Roman"/>
        </w:rPr>
        <w:t xml:space="preserve">sont </w:t>
      </w:r>
      <w:r w:rsidRPr="004A7B01">
        <w:t xml:space="preserve">donc : </w:t>
      </w:r>
      <w:r w:rsidRPr="00C7105A">
        <w:rPr>
          <w:b/>
          <w:bCs/>
          <w:color w:val="FF0000"/>
        </w:rPr>
        <w:t>1 ; 2 ; 3 ; 4 ; 5 ; 6</w:t>
      </w:r>
    </w:p>
    <w:p w:rsidR="00461460" w:rsidRDefault="00461460" w:rsidP="00EC3DE4">
      <w:r>
        <w:t>Compléter le tableau suivant :</w:t>
      </w:r>
    </w:p>
    <w:tbl>
      <w:tblPr>
        <w:tblW w:w="0" w:type="auto"/>
        <w:tblInd w:w="-10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8" w:space="0" w:color="auto"/>
          <w:insideV w:val="single" w:sz="8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461460" w:rsidRPr="00C11382">
        <w:tc>
          <w:tcPr>
            <w:tcW w:w="2303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Évènement</w:t>
            </w:r>
          </w:p>
        </w:tc>
        <w:tc>
          <w:tcPr>
            <w:tcW w:w="2303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Issue(s) qui réalise(nt) cet évènement</w:t>
            </w:r>
          </w:p>
        </w:tc>
        <w:tc>
          <w:tcPr>
            <w:tcW w:w="2303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Probabilité de cet évènement</w:t>
            </w:r>
          </w:p>
        </w:tc>
        <w:tc>
          <w:tcPr>
            <w:tcW w:w="2303" w:type="dxa"/>
            <w:tcBorders>
              <w:top w:val="single" w:sz="18" w:space="0" w:color="0070C0"/>
            </w:tcBorders>
            <w:shd w:val="clear" w:color="auto" w:fill="FFFF00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  <w:rPr>
                <w:b/>
                <w:bCs/>
              </w:rPr>
            </w:pPr>
            <w:r w:rsidRPr="00C11382">
              <w:rPr>
                <w:b/>
                <w:bCs/>
              </w:rPr>
              <w:t>Type d’évènement</w:t>
            </w:r>
          </w:p>
        </w:tc>
      </w:tr>
      <w:tr w:rsidR="00461460" w:rsidRPr="00C11382">
        <w:trPr>
          <w:trHeight w:val="680"/>
        </w:trPr>
        <w:tc>
          <w:tcPr>
            <w:tcW w:w="2303" w:type="dxa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</w:pPr>
            <w:r w:rsidRPr="00C11382">
              <w:t>A = « obtenir 3 »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t>3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0166EB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fldChar w:fldCharType="begin"/>
            </w:r>
            <w:r w:rsidRPr="000166EB">
              <w:rPr>
                <w:b/>
                <w:bCs/>
                <w:color w:val="FF0000"/>
              </w:rPr>
              <w:instrText xml:space="preserve"> EQ \s\do2(\f(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1</w:instrText>
            </w:r>
            <w:r w:rsidRPr="000166EB">
              <w:rPr>
                <w:rFonts w:ascii="Times New Roman" w:hAnsi="Times New Roman" w:cs="Times New Roman"/>
                <w:b/>
                <w:bCs/>
                <w:color w:val="FF0000"/>
              </w:rPr>
              <w:instrText>;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6</w:instrText>
            </w:r>
            <w:r w:rsidRPr="000166EB">
              <w:rPr>
                <w:b/>
                <w:bCs/>
                <w:color w:val="FF0000"/>
              </w:rPr>
              <w:instrText>))</w:instrText>
            </w:r>
            <w:r w:rsidRPr="000166EB">
              <w:rPr>
                <w:b/>
                <w:bCs/>
                <w:color w:val="FF000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t>Elémentaire</w:t>
            </w:r>
          </w:p>
        </w:tc>
      </w:tr>
      <w:tr w:rsidR="00461460" w:rsidRPr="00C11382">
        <w:trPr>
          <w:trHeight w:val="680"/>
        </w:trPr>
        <w:tc>
          <w:tcPr>
            <w:tcW w:w="2303" w:type="dxa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</w:pPr>
            <w:r w:rsidRPr="00C11382">
              <w:t>B</w:t>
            </w:r>
            <w:r>
              <w:t xml:space="preserve"> </w:t>
            </w:r>
            <w:r w:rsidRPr="00C11382">
              <w:t>= « obtenir 5 »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t>5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1C085F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fldChar w:fldCharType="begin"/>
            </w:r>
            <w:r w:rsidRPr="000166EB">
              <w:rPr>
                <w:b/>
                <w:bCs/>
                <w:color w:val="FF0000"/>
              </w:rPr>
              <w:instrText xml:space="preserve"> EQ \s\do2(\f(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1</w:instrText>
            </w:r>
            <w:r w:rsidRPr="000166EB">
              <w:rPr>
                <w:rFonts w:ascii="Times New Roman" w:hAnsi="Times New Roman" w:cs="Times New Roman"/>
                <w:b/>
                <w:bCs/>
                <w:color w:val="FF0000"/>
              </w:rPr>
              <w:instrText>;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6</w:instrText>
            </w:r>
            <w:r w:rsidRPr="000166EB">
              <w:rPr>
                <w:b/>
                <w:bCs/>
                <w:color w:val="FF0000"/>
              </w:rPr>
              <w:instrText>))</w:instrText>
            </w:r>
            <w:r w:rsidRPr="000166EB">
              <w:rPr>
                <w:b/>
                <w:bCs/>
                <w:color w:val="FF000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1C085F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t>Elémentaire</w:t>
            </w:r>
          </w:p>
        </w:tc>
      </w:tr>
      <w:tr w:rsidR="00461460" w:rsidRPr="00C11382">
        <w:trPr>
          <w:trHeight w:val="680"/>
        </w:trPr>
        <w:tc>
          <w:tcPr>
            <w:tcW w:w="2303" w:type="dxa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</w:pPr>
            <w:r>
              <w:t>C = « obtenir un chiffre pair</w:t>
            </w:r>
            <w:r w:rsidRPr="00C11382">
              <w:t> »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t>2 ; 4 ; 6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0166E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EQ \s\do2(\f(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3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>;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6</w:instrText>
            </w:r>
            <w:r>
              <w:instrText>))</w:instrText>
            </w:r>
            <w:r>
              <w:fldChar w:fldCharType="end"/>
            </w:r>
          </w:p>
        </w:tc>
        <w:tc>
          <w:tcPr>
            <w:tcW w:w="2303" w:type="dxa"/>
            <w:tcBorders>
              <w:tl2br w:val="single" w:sz="8" w:space="0" w:color="auto"/>
              <w:tr2bl w:val="single" w:sz="8" w:space="0" w:color="auto"/>
            </w:tcBorders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461460" w:rsidRPr="00C11382">
        <w:trPr>
          <w:trHeight w:val="680"/>
        </w:trPr>
        <w:tc>
          <w:tcPr>
            <w:tcW w:w="2303" w:type="dxa"/>
            <w:vAlign w:val="center"/>
          </w:tcPr>
          <w:p w:rsidR="00461460" w:rsidRPr="00C11382" w:rsidRDefault="00461460" w:rsidP="00ED1171">
            <w:pPr>
              <w:spacing w:after="0" w:line="240" w:lineRule="auto"/>
              <w:jc w:val="center"/>
            </w:pPr>
            <w:r w:rsidRPr="00C11382">
              <w:t>D = « obtenir un chiffre supérieur ou égal</w:t>
            </w:r>
            <w:r>
              <w:t>e</w:t>
            </w:r>
            <w:r w:rsidRPr="00C11382">
              <w:t xml:space="preserve"> à </w:t>
            </w:r>
            <w:r>
              <w:t>5</w:t>
            </w:r>
            <w:r w:rsidRPr="00C11382">
              <w:t> »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t>5 ; 6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0166E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EQ \s\do2(\f(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>;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6</w:instrText>
            </w:r>
            <w:r>
              <w:instrText>))</w:instrText>
            </w:r>
            <w:r>
              <w:fldChar w:fldCharType="end"/>
            </w:r>
          </w:p>
        </w:tc>
        <w:tc>
          <w:tcPr>
            <w:tcW w:w="2303" w:type="dxa"/>
            <w:tcBorders>
              <w:tl2br w:val="single" w:sz="8" w:space="0" w:color="auto"/>
              <w:tr2bl w:val="single" w:sz="8" w:space="0" w:color="auto"/>
            </w:tcBorders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461460" w:rsidRPr="00C11382">
        <w:trPr>
          <w:trHeight w:val="680"/>
        </w:trPr>
        <w:tc>
          <w:tcPr>
            <w:tcW w:w="2303" w:type="dxa"/>
            <w:vAlign w:val="center"/>
          </w:tcPr>
          <w:p w:rsidR="00461460" w:rsidRPr="00C11382" w:rsidRDefault="00461460" w:rsidP="00A601BB">
            <w:pPr>
              <w:spacing w:after="0" w:line="240" w:lineRule="auto"/>
              <w:jc w:val="center"/>
            </w:pPr>
            <w:r>
              <w:t>E</w:t>
            </w:r>
            <w:r w:rsidRPr="00C11382">
              <w:t xml:space="preserve"> = « obtenir un chiffre </w:t>
            </w:r>
            <w:r>
              <w:t>impair inférieur à 4</w:t>
            </w:r>
            <w:r w:rsidRPr="00C11382">
              <w:t> »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t>1 ; 3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0166E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EQ \s\do2(\f(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>;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6</w:instrText>
            </w:r>
            <w:r>
              <w:instrText>))</w:instrText>
            </w:r>
            <w:r>
              <w:fldChar w:fldCharType="end"/>
            </w:r>
          </w:p>
        </w:tc>
        <w:tc>
          <w:tcPr>
            <w:tcW w:w="2303" w:type="dxa"/>
            <w:tcBorders>
              <w:tl2br w:val="single" w:sz="8" w:space="0" w:color="auto"/>
              <w:tr2bl w:val="single" w:sz="8" w:space="0" w:color="auto"/>
            </w:tcBorders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461460" w:rsidRPr="00C11382">
        <w:trPr>
          <w:trHeight w:val="680"/>
        </w:trPr>
        <w:tc>
          <w:tcPr>
            <w:tcW w:w="2303" w:type="dxa"/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</w:pPr>
            <w:r>
              <w:t>F</w:t>
            </w:r>
            <w:r w:rsidRPr="00C11382">
              <w:t xml:space="preserve"> = « obtenir 1 ; 2 ; 3 ; 4 ; 5 ou 6 »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t>1 ; 2 ; 3 ; 4 ; 5 ; 6</w:t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0166E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EQ \s\do2(\f(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6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>;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6</w:instrText>
            </w:r>
            <w:r>
              <w:instrText>))</w:instrText>
            </w:r>
            <w:r>
              <w:fldChar w:fldCharType="end"/>
            </w:r>
          </w:p>
        </w:tc>
        <w:tc>
          <w:tcPr>
            <w:tcW w:w="2303" w:type="dxa"/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t>Certain</w:t>
            </w:r>
          </w:p>
        </w:tc>
      </w:tr>
      <w:tr w:rsidR="00461460" w:rsidRPr="00C11382">
        <w:trPr>
          <w:trHeight w:val="680"/>
        </w:trPr>
        <w:tc>
          <w:tcPr>
            <w:tcW w:w="2303" w:type="dxa"/>
            <w:tcBorders>
              <w:bottom w:val="single" w:sz="18" w:space="0" w:color="0070C0"/>
            </w:tcBorders>
            <w:vAlign w:val="center"/>
          </w:tcPr>
          <w:p w:rsidR="00461460" w:rsidRPr="00C11382" w:rsidRDefault="00461460" w:rsidP="00C11382">
            <w:pPr>
              <w:spacing w:after="0" w:line="240" w:lineRule="auto"/>
              <w:jc w:val="center"/>
            </w:pPr>
            <w:r>
              <w:t>G</w:t>
            </w:r>
            <w:r w:rsidRPr="00C11382">
              <w:t xml:space="preserve"> = « obtenir 7 »</w:t>
            </w:r>
          </w:p>
        </w:tc>
        <w:tc>
          <w:tcPr>
            <w:tcW w:w="2303" w:type="dxa"/>
            <w:tcBorders>
              <w:bottom w:val="single" w:sz="18" w:space="0" w:color="0070C0"/>
            </w:tcBorders>
            <w:vAlign w:val="center"/>
          </w:tcPr>
          <w:p w:rsidR="00461460" w:rsidRPr="000166EB" w:rsidRDefault="00461460" w:rsidP="00C1138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fldChar w:fldCharType="begin"/>
            </w:r>
            <w:r w:rsidRPr="000166EB">
              <w:rPr>
                <w:b/>
                <w:bCs/>
                <w:color w:val="FF0000"/>
              </w:rPr>
              <w:instrText>SYMBOL 198 \f "Symbol"\h</w:instrText>
            </w:r>
            <w:r w:rsidRPr="000166EB">
              <w:rPr>
                <w:b/>
                <w:bCs/>
                <w:color w:val="FF0000"/>
              </w:rPr>
              <w:fldChar w:fldCharType="end"/>
            </w:r>
          </w:p>
        </w:tc>
        <w:tc>
          <w:tcPr>
            <w:tcW w:w="2303" w:type="dxa"/>
            <w:tcBorders>
              <w:bottom w:val="single" w:sz="18" w:space="0" w:color="0070C0"/>
            </w:tcBorders>
            <w:vAlign w:val="center"/>
          </w:tcPr>
          <w:p w:rsidR="00461460" w:rsidRPr="000166EB" w:rsidRDefault="00461460" w:rsidP="000166E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EQ \s\do2(\f(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0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>;</w:instrText>
            </w:r>
            <w:r w:rsidRPr="000166EB">
              <w:rPr>
                <w:rFonts w:ascii="Symbol" w:hAnsi="Symbol" w:cs="Symbol"/>
                <w:b/>
                <w:bCs/>
                <w:color w:val="FF0000"/>
              </w:rPr>
              <w:instrText>6</w:instrText>
            </w:r>
            <w:r>
              <w:instrText>))</w:instrText>
            </w:r>
            <w:r>
              <w:fldChar w:fldCharType="end"/>
            </w:r>
          </w:p>
        </w:tc>
        <w:tc>
          <w:tcPr>
            <w:tcW w:w="2303" w:type="dxa"/>
            <w:tcBorders>
              <w:bottom w:val="single" w:sz="18" w:space="0" w:color="0070C0"/>
            </w:tcBorders>
            <w:vAlign w:val="center"/>
          </w:tcPr>
          <w:p w:rsidR="00461460" w:rsidRPr="000166EB" w:rsidRDefault="00461460" w:rsidP="000166EB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0166EB">
              <w:rPr>
                <w:b/>
                <w:bCs/>
                <w:color w:val="FF0000"/>
              </w:rPr>
              <w:t>Impossible</w:t>
            </w:r>
          </w:p>
        </w:tc>
      </w:tr>
    </w:tbl>
    <w:p w:rsidR="00461460" w:rsidRDefault="00461460" w:rsidP="00CC53E7">
      <w:pPr>
        <w:rPr>
          <w:b/>
          <w:bCs/>
          <w:u w:val="single"/>
        </w:rPr>
      </w:pPr>
    </w:p>
    <w:p w:rsidR="00461460" w:rsidRPr="008A59C9" w:rsidRDefault="00461460" w:rsidP="00CC53E7">
      <w:r w:rsidRPr="0041492D">
        <w:rPr>
          <w:color w:val="FF0000"/>
        </w:rPr>
        <w:sym w:font="Wingdings" w:char="F0E8"/>
      </w:r>
      <w:r w:rsidRPr="005B7ABF">
        <w:rPr>
          <w:rFonts w:ascii="Times New Roman" w:hAnsi="Times New Roman" w:cs="Times New Roman"/>
          <w:b/>
          <w:bCs/>
          <w:color w:val="FF0000"/>
          <w:u w:val="single"/>
        </w:rPr>
        <w:t>É</w:t>
      </w:r>
      <w:r>
        <w:rPr>
          <w:rFonts w:ascii="Times New Roman" w:hAnsi="Times New Roman" w:cs="Times New Roman"/>
          <w:b/>
          <w:bCs/>
          <w:color w:val="FF0000"/>
          <w:u w:val="single"/>
        </w:rPr>
        <w:t>vènement contraire</w:t>
      </w:r>
      <w:r>
        <w:rPr>
          <w:rFonts w:ascii="Times New Roman" w:hAnsi="Times New Roman" w:cs="Times New Roman"/>
          <w:b/>
          <w:bCs/>
          <w:color w:val="FF0000"/>
          <w:u w:val="single"/>
        </w:rPr>
        <w:br/>
      </w:r>
      <w:r w:rsidRPr="00AA2022">
        <w:t>On lance un dé à 6 faces.</w:t>
      </w:r>
      <w:r>
        <w:br/>
        <w:t xml:space="preserve">Soit l’évènement </w:t>
      </w:r>
      <w:r w:rsidRPr="008A59C9">
        <w:t>D= « </w:t>
      </w:r>
      <w:r w:rsidRPr="005445EC">
        <w:rPr>
          <w:i/>
          <w:iCs/>
        </w:rPr>
        <w:t>obtenir un chiffre supérieur ou égal</w:t>
      </w:r>
      <w:r>
        <w:rPr>
          <w:i/>
          <w:iCs/>
        </w:rPr>
        <w:t>e</w:t>
      </w:r>
      <w:r w:rsidRPr="005445EC">
        <w:rPr>
          <w:i/>
          <w:iCs/>
        </w:rPr>
        <w:t xml:space="preserve"> à </w:t>
      </w:r>
      <w:r>
        <w:rPr>
          <w:i/>
          <w:iCs/>
        </w:rPr>
        <w:t>5</w:t>
      </w:r>
      <w:r w:rsidRPr="008A59C9">
        <w:t> ».</w:t>
      </w:r>
    </w:p>
    <w:p w:rsidR="00461460" w:rsidRPr="008A59C9" w:rsidRDefault="00461460" w:rsidP="00CC53E7">
      <w:r w:rsidRPr="008A59C9">
        <w:t>L’</w:t>
      </w:r>
      <w:r>
        <w:t>é</w:t>
      </w:r>
      <w:r w:rsidRPr="008A59C9">
        <w:t>v</w:t>
      </w:r>
      <w:r>
        <w:t>ène</w:t>
      </w:r>
      <w:r w:rsidRPr="008A59C9">
        <w:t xml:space="preserve">ment contraire </w:t>
      </w:r>
      <w:r>
        <w:t xml:space="preserve">à cet évènement D </w:t>
      </w:r>
      <w:r w:rsidRPr="008A59C9">
        <w:t>est don</w:t>
      </w:r>
      <w:r>
        <w:t xml:space="preserve">c : </w:t>
      </w:r>
      <w:r w:rsidRPr="000166EB">
        <w:rPr>
          <w:b/>
          <w:bCs/>
          <w:color w:val="FF0000"/>
        </w:rPr>
        <w:t>«  obtenir un chiffre inférieur strictement à 5 » (ou « obtenir un nombre inférieur ou égale à 4 »)</w:t>
      </w:r>
    </w:p>
    <w:p w:rsidR="00461460" w:rsidRDefault="00461460" w:rsidP="008A59C9">
      <w:r>
        <w:t xml:space="preserve">On le note </w:t>
      </w:r>
      <w:r w:rsidRPr="00BC2DCB">
        <w:rPr>
          <w:b/>
          <w:bCs/>
          <w:color w:val="FF0000"/>
        </w:rPr>
        <w:fldChar w:fldCharType="begin"/>
      </w:r>
      <w:r w:rsidRPr="00BC2DCB">
        <w:rPr>
          <w:b/>
          <w:bCs/>
          <w:color w:val="FF0000"/>
        </w:rPr>
        <w:instrText xml:space="preserve">  EQ \x\to(D)</w:instrText>
      </w:r>
      <w:r w:rsidRPr="00BC2DCB">
        <w:rPr>
          <w:b/>
          <w:bCs/>
          <w:color w:val="FF0000"/>
        </w:rPr>
        <w:fldChar w:fldCharType="end"/>
      </w:r>
    </w:p>
    <w:p w:rsidR="00461460" w:rsidRPr="00BC2DCB" w:rsidRDefault="00461460" w:rsidP="008A59C9">
      <w:r>
        <w:t xml:space="preserve">Déterminer la probabilité de l’évènement D : </w:t>
      </w:r>
      <w:r w:rsidRPr="008A59C9">
        <w:t>P(D) =</w:t>
      </w:r>
      <w:r w:rsidRPr="00BC2DCB">
        <w:rPr>
          <w:b/>
          <w:bCs/>
          <w:color w:val="FF0000"/>
        </w:rPr>
        <w:t xml:space="preserve"> </w:t>
      </w:r>
      <w:r w:rsidRPr="00BC2DCB">
        <w:rPr>
          <w:b/>
          <w:bCs/>
          <w:color w:val="FF0000"/>
        </w:rPr>
        <w:fldChar w:fldCharType="begin"/>
      </w:r>
      <w:r w:rsidRPr="00BC2DCB">
        <w:rPr>
          <w:b/>
          <w:bCs/>
          <w:color w:val="FF0000"/>
        </w:rPr>
        <w:instrText xml:space="preserve"> EQ \s\do2(\f(</w:instrText>
      </w:r>
      <w:r w:rsidRPr="00BC2DCB">
        <w:rPr>
          <w:rFonts w:ascii="Symbol" w:hAnsi="Symbol" w:cs="Symbol"/>
          <w:b/>
          <w:bCs/>
          <w:color w:val="FF0000"/>
        </w:rPr>
        <w:instrText>2</w:instrText>
      </w:r>
      <w:r w:rsidRPr="00BC2DC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BC2DCB">
        <w:rPr>
          <w:rFonts w:ascii="Symbol" w:hAnsi="Symbol" w:cs="Symbol"/>
          <w:b/>
          <w:bCs/>
          <w:color w:val="FF0000"/>
        </w:rPr>
        <w:instrText>6</w:instrText>
      </w:r>
      <w:r w:rsidRPr="00BC2DCB">
        <w:rPr>
          <w:b/>
          <w:bCs/>
          <w:color w:val="FF0000"/>
        </w:rPr>
        <w:instrText>))</w:instrText>
      </w:r>
      <w:r w:rsidRPr="00BC2DCB">
        <w:rPr>
          <w:b/>
          <w:bCs/>
          <w:color w:val="FF0000"/>
        </w:rPr>
        <w:fldChar w:fldCharType="end"/>
      </w:r>
    </w:p>
    <w:p w:rsidR="00461460" w:rsidRPr="00BC2DCB" w:rsidRDefault="00461460" w:rsidP="00BC2DCB">
      <w:r>
        <w:t xml:space="preserve">Déterminer la probabilité de l’évènement </w:t>
      </w:r>
      <w:r w:rsidRPr="008A59C9">
        <w:fldChar w:fldCharType="begin"/>
      </w:r>
      <w:r w:rsidRPr="008A59C9">
        <w:instrText xml:space="preserve">  EQ \x\to(</w:instrText>
      </w:r>
      <w:r w:rsidRPr="008E6D88">
        <w:instrText>D</w:instrText>
      </w:r>
      <w:r w:rsidRPr="008A59C9">
        <w:instrText>)</w:instrText>
      </w:r>
      <w:r w:rsidRPr="008A59C9">
        <w:fldChar w:fldCharType="end"/>
      </w:r>
      <w:r>
        <w:t xml:space="preserve"> : </w:t>
      </w:r>
      <w:r w:rsidRPr="008A59C9">
        <w:t>P(</w:t>
      </w:r>
      <w:r w:rsidRPr="008A59C9">
        <w:fldChar w:fldCharType="begin"/>
      </w:r>
      <w:r w:rsidRPr="008A59C9">
        <w:instrText xml:space="preserve">  EQ \x\to(</w:instrText>
      </w:r>
      <w:r w:rsidRPr="008E6D88">
        <w:instrText>D</w:instrText>
      </w:r>
      <w:r w:rsidRPr="008A59C9">
        <w:instrText>)</w:instrText>
      </w:r>
      <w:r w:rsidRPr="008A59C9">
        <w:fldChar w:fldCharType="end"/>
      </w:r>
      <w:r w:rsidRPr="008A59C9">
        <w:t>) =</w:t>
      </w:r>
      <w:r w:rsidRPr="00BC2DCB">
        <w:rPr>
          <w:b/>
          <w:bCs/>
          <w:color w:val="FF0000"/>
        </w:rPr>
        <w:fldChar w:fldCharType="begin"/>
      </w:r>
      <w:r w:rsidRPr="00BC2DCB">
        <w:rPr>
          <w:b/>
          <w:bCs/>
          <w:color w:val="FF0000"/>
        </w:rPr>
        <w:instrText xml:space="preserve"> EQ \s\do2(\f(</w:instrText>
      </w:r>
      <w:r w:rsidRPr="00BC2DCB">
        <w:rPr>
          <w:rFonts w:ascii="Symbol" w:hAnsi="Symbol" w:cs="Symbol"/>
          <w:b/>
          <w:bCs/>
          <w:color w:val="FF0000"/>
        </w:rPr>
        <w:instrText>4</w:instrText>
      </w:r>
      <w:r w:rsidRPr="00BC2DC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BC2DCB">
        <w:rPr>
          <w:rFonts w:ascii="Symbol" w:hAnsi="Symbol" w:cs="Symbol"/>
          <w:b/>
          <w:bCs/>
          <w:color w:val="FF0000"/>
        </w:rPr>
        <w:instrText>6</w:instrText>
      </w:r>
      <w:r w:rsidRPr="00BC2DCB">
        <w:rPr>
          <w:b/>
          <w:bCs/>
          <w:color w:val="FF0000"/>
        </w:rPr>
        <w:instrText>))</w:instrText>
      </w:r>
      <w:r w:rsidRPr="00BC2DCB">
        <w:rPr>
          <w:b/>
          <w:bCs/>
          <w:color w:val="FF0000"/>
        </w:rPr>
        <w:fldChar w:fldCharType="end"/>
      </w:r>
    </w:p>
    <w:p w:rsidR="00461460" w:rsidRDefault="00461460" w:rsidP="00BC2DCB">
      <w:r w:rsidRPr="001D77CB">
        <w:rPr>
          <w:b/>
          <w:bCs/>
          <w:u w:val="single"/>
        </w:rPr>
        <w:t>Conclusion </w:t>
      </w:r>
    </w:p>
    <w:p w:rsidR="00461460" w:rsidRPr="008A59C9" w:rsidRDefault="00461460" w:rsidP="001D77C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D9D9D9"/>
      </w:pPr>
      <w:r w:rsidRPr="008A59C9">
        <w:t>Calculer</w:t>
      </w:r>
      <w:r>
        <w:t> :</w:t>
      </w:r>
      <w:r w:rsidRPr="008A59C9">
        <w:t xml:space="preserve"> P(D) + P(</w:t>
      </w:r>
      <w:r w:rsidRPr="008A59C9">
        <w:fldChar w:fldCharType="begin"/>
      </w:r>
      <w:r w:rsidRPr="008A59C9">
        <w:instrText xml:space="preserve">  EQ \x\to(</w:instrText>
      </w:r>
      <w:r w:rsidRPr="007D18CE">
        <w:instrText>D</w:instrText>
      </w:r>
      <w:r w:rsidRPr="008A59C9">
        <w:instrText>)</w:instrText>
      </w:r>
      <w:r w:rsidRPr="008A59C9">
        <w:fldChar w:fldCharType="end"/>
      </w:r>
      <w:r w:rsidRPr="008A59C9">
        <w:t xml:space="preserve">) = </w:t>
      </w:r>
      <w:r w:rsidRPr="00BC2DCB">
        <w:rPr>
          <w:b/>
          <w:bCs/>
          <w:color w:val="FF0000"/>
        </w:rPr>
        <w:fldChar w:fldCharType="begin"/>
      </w:r>
      <w:r w:rsidRPr="00BC2DCB">
        <w:rPr>
          <w:b/>
          <w:bCs/>
          <w:color w:val="FF0000"/>
        </w:rPr>
        <w:instrText xml:space="preserve"> EQ \s\do2(\f(</w:instrText>
      </w:r>
      <w:r w:rsidRPr="00BC2DCB">
        <w:rPr>
          <w:rFonts w:ascii="Symbol" w:hAnsi="Symbol" w:cs="Symbol"/>
          <w:b/>
          <w:bCs/>
          <w:color w:val="FF0000"/>
        </w:rPr>
        <w:instrText>2</w:instrText>
      </w:r>
      <w:r w:rsidRPr="00BC2DC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BC2DCB">
        <w:rPr>
          <w:rFonts w:ascii="Symbol" w:hAnsi="Symbol" w:cs="Symbol"/>
          <w:b/>
          <w:bCs/>
          <w:color w:val="FF0000"/>
        </w:rPr>
        <w:instrText>6</w:instrText>
      </w:r>
      <w:r w:rsidRPr="00BC2DCB">
        <w:rPr>
          <w:b/>
          <w:bCs/>
          <w:color w:val="FF0000"/>
        </w:rPr>
        <w:instrText>))</w:instrText>
      </w:r>
      <w:r w:rsidRPr="00BC2DCB"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 + </w:t>
      </w:r>
      <w:r w:rsidRPr="00BC2DCB">
        <w:rPr>
          <w:b/>
          <w:bCs/>
          <w:color w:val="FF0000"/>
        </w:rPr>
        <w:fldChar w:fldCharType="begin"/>
      </w:r>
      <w:r w:rsidRPr="00BC2DCB">
        <w:rPr>
          <w:b/>
          <w:bCs/>
          <w:color w:val="FF0000"/>
        </w:rPr>
        <w:instrText xml:space="preserve"> EQ \s\do2(\f(</w:instrText>
      </w:r>
      <w:r w:rsidRPr="00BC2DCB">
        <w:rPr>
          <w:rFonts w:ascii="Symbol" w:hAnsi="Symbol" w:cs="Symbol"/>
          <w:b/>
          <w:bCs/>
          <w:color w:val="FF0000"/>
        </w:rPr>
        <w:instrText>4</w:instrText>
      </w:r>
      <w:r w:rsidRPr="00BC2DC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BC2DCB">
        <w:rPr>
          <w:rFonts w:ascii="Symbol" w:hAnsi="Symbol" w:cs="Symbol"/>
          <w:b/>
          <w:bCs/>
          <w:color w:val="FF0000"/>
        </w:rPr>
        <w:instrText>6</w:instrText>
      </w:r>
      <w:r w:rsidRPr="00BC2DCB">
        <w:rPr>
          <w:b/>
          <w:bCs/>
          <w:color w:val="FF0000"/>
        </w:rPr>
        <w:instrText>))</w:instrText>
      </w:r>
      <w:r w:rsidRPr="00BC2DCB"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 = 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EQ \s\do2(\f(</w:instrText>
      </w:r>
      <w:r w:rsidRPr="00BC2DCB">
        <w:rPr>
          <w:rFonts w:ascii="Symbol" w:hAnsi="Symbol" w:cs="Symbol"/>
          <w:b/>
          <w:bCs/>
          <w:color w:val="FF0000"/>
        </w:rPr>
        <w:instrText>6</w:instrText>
      </w:r>
      <w:r>
        <w:rPr>
          <w:rFonts w:ascii="Times New Roman" w:hAnsi="Times New Roman" w:cs="Times New Roman"/>
          <w:b/>
          <w:bCs/>
          <w:color w:val="FF0000"/>
        </w:rPr>
        <w:instrText>;</w:instrText>
      </w:r>
      <w:r w:rsidRPr="00BC2DCB">
        <w:rPr>
          <w:rFonts w:ascii="Symbol" w:hAnsi="Symbol" w:cs="Symbol"/>
          <w:b/>
          <w:bCs/>
          <w:color w:val="FF0000"/>
        </w:rPr>
        <w:instrText>6</w:instrText>
      </w:r>
      <w:r>
        <w:rPr>
          <w:b/>
          <w:bCs/>
          <w:color w:val="FF0000"/>
        </w:rPr>
        <w:instrText>))</w:instrText>
      </w:r>
      <w:r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 = 1</w:t>
      </w:r>
    </w:p>
    <w:p w:rsidR="00461460" w:rsidRDefault="00461460" w:rsidP="001D77C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D9D9D9"/>
        <w:rPr>
          <w:b/>
          <w:bCs/>
          <w:u w:val="single"/>
        </w:rPr>
      </w:pPr>
    </w:p>
    <w:p w:rsidR="00461460" w:rsidRDefault="00461460" w:rsidP="00CC53E7">
      <w:pPr>
        <w:rPr>
          <w:b/>
          <w:bCs/>
          <w:u w:val="single"/>
        </w:rPr>
      </w:pPr>
    </w:p>
    <w:p w:rsidR="00461460" w:rsidRDefault="00461460" w:rsidP="00CC53E7">
      <w:pPr>
        <w:rPr>
          <w:b/>
          <w:bCs/>
          <w:u w:val="single"/>
        </w:rPr>
      </w:pPr>
    </w:p>
    <w:p w:rsidR="00461460" w:rsidRDefault="00461460" w:rsidP="00CC53E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Image 1" o:spid="_x0000_s1027" type="#_x0000_t75" style="position:absolute;margin-left:384.8pt;margin-top:-8.95pt;width:88.65pt;height:82pt;z-index:251655168;visibility:visible">
            <v:imagedata r:id="rId11" o:title="" croptop="12850f" cropbottom="12858f"/>
          </v:shape>
        </w:pict>
      </w:r>
      <w:r>
        <w:rPr>
          <w:b/>
          <w:bCs/>
          <w:u w:val="single"/>
        </w:rPr>
        <w:t>Exercice d’application</w:t>
      </w:r>
      <w:r>
        <w:rPr>
          <w:b/>
          <w:bCs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On jette un dé à 6 faces. </w:t>
      </w:r>
    </w:p>
    <w:p w:rsidR="00461460" w:rsidRDefault="00461460" w:rsidP="00A436E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8" type="#_x0000_t202" style="position:absolute;margin-left:467.15pt;margin-top:40.3pt;width:31.9pt;height:22.75pt;z-index:251659264;visibility:visible" filled="f" stroked="f">
            <v:textbox>
              <w:txbxContent>
                <w:p w:rsidR="00461460" w:rsidRPr="00BE37BC" w:rsidRDefault="00461460">
                  <w:r w:rsidRPr="00BE37BC">
                    <w:rPr>
                      <w:rFonts w:ascii="Symbol" w:hAnsi="Symbol" w:cs="Symbol"/>
                    </w:rPr>
                    <w:t></w:t>
                  </w:r>
                </w:p>
              </w:txbxContent>
            </v:textbox>
          </v:shape>
        </w:pict>
      </w:r>
      <w:r>
        <w:rPr>
          <w:noProof/>
        </w:rPr>
        <w:pict>
          <v:oval id="Oval 9" o:spid="_x0000_s1029" style="position:absolute;margin-left:336.95pt;margin-top:39.2pt;width:119.2pt;height:39.15pt;z-index:251657216;visibility:visible"/>
        </w:pict>
      </w:r>
      <w:r w:rsidRPr="00A436EF">
        <w:rPr>
          <w:b/>
          <w:bCs/>
          <w:color w:val="FF0000"/>
        </w:rPr>
        <w:sym w:font="Wingdings" w:char="F0E8"/>
      </w:r>
      <w:r w:rsidRPr="004149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Calcul d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</w:t>
      </w:r>
      <w:r w:rsidRPr="004149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probabilité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simple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Donner toutes les issues possibles composant l’univers </w:t>
      </w:r>
      <w:r w:rsidRPr="00BE37BC">
        <w:rPr>
          <w:rFonts w:ascii="Symbol" w:hAnsi="Symbol" w:cs="Symbol"/>
        </w:rPr>
        <w:t>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1460" w:rsidRDefault="00461460" w:rsidP="00EC3DE4">
      <w:pPr>
        <w:pStyle w:val="ListParagraph"/>
        <w:rPr>
          <w:b/>
          <w:bCs/>
          <w:color w:val="FF0000"/>
        </w:rPr>
      </w:pPr>
      <w:r>
        <w:rPr>
          <w:noProof/>
        </w:rPr>
        <w:pict>
          <v:shape id="_x0000_s1030" type="#_x0000_t202" style="position:absolute;left:0;text-align:left;margin-left:359pt;margin-top:2.2pt;width:1in;height:33.3pt;z-index:251660288;visibility:visible" filled="f" stroked="f">
            <v:textbox>
              <w:txbxContent>
                <w:p w:rsidR="00461460" w:rsidRDefault="00461460" w:rsidP="00061BCA">
                  <w:pPr>
                    <w:jc w:val="center"/>
                  </w:pPr>
                  <w:r w:rsidRPr="000166EB">
                    <w:rPr>
                      <w:b/>
                      <w:bCs/>
                      <w:color w:val="FF0000"/>
                    </w:rPr>
                    <w:t>1 ; 2 ; 3 ; 4 ; 5 ; 6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1" type="#_x0000_t32" style="position:absolute;left:0;text-align:left;margin-left:456.15pt;margin-top:11.3pt;width:17.3pt;height:3.45pt;flip:y;z-index:251658240;visibility:visible"/>
        </w:pict>
      </w:r>
      <w:r w:rsidRPr="000166EB">
        <w:rPr>
          <w:b/>
          <w:bCs/>
          <w:color w:val="FF0000"/>
        </w:rPr>
        <w:t>1 ; 2 ; 3 ; 4 ; 5 ; 6</w:t>
      </w:r>
    </w:p>
    <w:p w:rsidR="00461460" w:rsidRDefault="00461460" w:rsidP="00EC3D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 les probabilités des évènements suivants :</w:t>
      </w:r>
    </w:p>
    <w:p w:rsidR="00461460" w:rsidRDefault="00461460" w:rsidP="00EC3DE4">
      <w:pPr>
        <w:ind w:left="1068"/>
        <w:rPr>
          <w:rFonts w:ascii="Times New Roman" w:hAnsi="Times New Roman" w:cs="Times New Roman"/>
          <w:sz w:val="24"/>
          <w:szCs w:val="24"/>
        </w:rPr>
        <w:sectPr w:rsidR="00461460" w:rsidSect="008C152E">
          <w:footerReference w:type="default" r:id="rId12"/>
          <w:type w:val="continuous"/>
          <w:pgSz w:w="11906" w:h="16838"/>
          <w:pgMar w:top="709" w:right="1417" w:bottom="1417" w:left="1417" w:header="708" w:footer="708" w:gutter="0"/>
          <w:cols w:space="708"/>
          <w:rtlGutter/>
          <w:docGrid w:linePitch="360"/>
        </w:sectPr>
      </w:pPr>
    </w:p>
    <w:p w:rsidR="00461460" w:rsidRDefault="00461460" w:rsidP="00EC3DE4">
      <w:pPr>
        <w:ind w:left="1068"/>
        <w:rPr>
          <w:b/>
          <w:bCs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A = « obtenir 1 »</w:t>
      </w: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P(A) = </w:t>
      </w: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/>
        <w:t>B = « obtenir 2 »</w:t>
      </w: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P(B) = </w:t>
      </w: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</w:p>
    <w:p w:rsidR="00461460" w:rsidRDefault="00461460" w:rsidP="00EC3DE4">
      <w:pPr>
        <w:ind w:left="1068"/>
        <w:rPr>
          <w:b/>
          <w:bCs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C = « obtenir 3 »</w:t>
      </w: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P(C) = </w:t>
      </w: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</w:p>
    <w:p w:rsidR="00461460" w:rsidRDefault="00461460" w:rsidP="00EC3DE4">
      <w:pPr>
        <w:ind w:left="1068"/>
        <w:rPr>
          <w:b/>
          <w:bCs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D = « obtenir 4 »</w:t>
      </w: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P(D) = </w:t>
      </w: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</w:p>
    <w:p w:rsidR="00461460" w:rsidRPr="00EC3DE4" w:rsidRDefault="00461460" w:rsidP="00EC3DE4">
      <w:pPr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= « obtenir 5 »</w:t>
      </w: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P(E) = </w:t>
      </w: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/>
        <w:t>F = « obtenir 6 »</w:t>
      </w: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P(F) = </w:t>
      </w: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</w:p>
    <w:p w:rsidR="00461460" w:rsidRDefault="00461460" w:rsidP="00CC06D9">
      <w:pPr>
        <w:jc w:val="both"/>
        <w:rPr>
          <w:rFonts w:ascii="Times New Roman" w:hAnsi="Times New Roman" w:cs="Times New Roman"/>
          <w:sz w:val="24"/>
          <w:szCs w:val="24"/>
        </w:rPr>
        <w:sectPr w:rsidR="00461460" w:rsidSect="000C467F">
          <w:type w:val="continuous"/>
          <w:pgSz w:w="11906" w:h="16838"/>
          <w:pgMar w:top="993" w:right="1417" w:bottom="1417" w:left="1417" w:header="708" w:footer="708" w:gutter="0"/>
          <w:cols w:num="2" w:sep="1" w:space="282"/>
          <w:docGrid w:linePitch="360"/>
        </w:sectPr>
      </w:pPr>
    </w:p>
    <w:p w:rsidR="00461460" w:rsidRDefault="00461460" w:rsidP="00CC0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Toutes les probabilités sont </w:t>
      </w:r>
      <w:r w:rsidRPr="00061BC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identique/égale</w:t>
      </w:r>
      <w:r>
        <w:rPr>
          <w:rFonts w:ascii="Times New Roman" w:hAnsi="Times New Roman" w:cs="Times New Roman"/>
          <w:sz w:val="24"/>
          <w:szCs w:val="24"/>
        </w:rPr>
        <w:t xml:space="preserve"> Nous sommes donc dans une situation </w:t>
      </w:r>
      <w:r w:rsidRPr="00061BCA">
        <w:rPr>
          <w:rFonts w:ascii="Times New Roman" w:hAnsi="Times New Roman" w:cs="Times New Roman"/>
          <w:b/>
          <w:bCs/>
          <w:color w:val="FF0000"/>
          <w:sz w:val="24"/>
          <w:szCs w:val="24"/>
        </w:rPr>
        <w:t>d’équiprobabilité</w:t>
      </w:r>
    </w:p>
    <w:p w:rsidR="00461460" w:rsidRDefault="00461460" w:rsidP="009045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36EF">
        <w:rPr>
          <w:rFonts w:ascii="Times New Roman" w:hAnsi="Times New Roman" w:cs="Times New Roman"/>
          <w:sz w:val="24"/>
          <w:szCs w:val="24"/>
        </w:rPr>
        <w:t>Calculer</w:t>
      </w:r>
      <w:r w:rsidRPr="009045AA">
        <w:rPr>
          <w:rFonts w:ascii="Times New Roman" w:hAnsi="Times New Roman" w:cs="Times New Roman"/>
          <w:sz w:val="24"/>
          <w:szCs w:val="24"/>
          <w:lang w:val="en-US"/>
        </w:rPr>
        <w:t> : P(A)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P(B</w:t>
      </w:r>
      <w:r w:rsidRPr="009045AA">
        <w:rPr>
          <w:rFonts w:ascii="Times New Roman" w:hAnsi="Times New Roman" w:cs="Times New Roman"/>
          <w:sz w:val="24"/>
          <w:szCs w:val="24"/>
          <w:lang w:val="en-US"/>
        </w:rPr>
        <w:t>)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P(C</w:t>
      </w:r>
      <w:r w:rsidRPr="009045AA">
        <w:rPr>
          <w:rFonts w:ascii="Times New Roman" w:hAnsi="Times New Roman" w:cs="Times New Roman"/>
          <w:sz w:val="24"/>
          <w:szCs w:val="24"/>
          <w:lang w:val="en-US"/>
        </w:rPr>
        <w:t>)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P(D</w:t>
      </w:r>
      <w:r w:rsidRPr="009045AA">
        <w:rPr>
          <w:rFonts w:ascii="Times New Roman" w:hAnsi="Times New Roman" w:cs="Times New Roman"/>
          <w:sz w:val="24"/>
          <w:szCs w:val="24"/>
          <w:lang w:val="en-US"/>
        </w:rPr>
        <w:t>)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P(E</w:t>
      </w:r>
      <w:r w:rsidRPr="009045AA">
        <w:rPr>
          <w:rFonts w:ascii="Times New Roman" w:hAnsi="Times New Roman" w:cs="Times New Roman"/>
          <w:sz w:val="24"/>
          <w:szCs w:val="24"/>
          <w:lang w:val="en-US"/>
        </w:rPr>
        <w:t>)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P(F</w:t>
      </w:r>
      <w:r w:rsidRPr="009045A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</w:p>
    <w:p w:rsidR="00461460" w:rsidRDefault="00461460" w:rsidP="00EC3DE4">
      <w:pPr>
        <w:rPr>
          <w:b/>
          <w:bCs/>
          <w:color w:val="FF0000"/>
        </w:rPr>
      </w:pP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 + </w:t>
      </w: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 + </w:t>
      </w: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 + </w:t>
      </w: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 + </w:t>
      </w: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 + </w:t>
      </w:r>
      <w:r w:rsidRPr="000166EB">
        <w:rPr>
          <w:b/>
          <w:bCs/>
          <w:color w:val="FF0000"/>
        </w:rPr>
        <w:fldChar w:fldCharType="begin"/>
      </w:r>
      <w:r w:rsidRPr="000166EB">
        <w:rPr>
          <w:b/>
          <w:bCs/>
          <w:color w:val="FF0000"/>
        </w:rPr>
        <w:instrText xml:space="preserve"> EQ \s\do2(\f(</w:instrText>
      </w:r>
      <w:r w:rsidRPr="000166EB">
        <w:rPr>
          <w:rFonts w:ascii="Symbol" w:hAnsi="Symbol" w:cs="Symbol"/>
          <w:b/>
          <w:bCs/>
          <w:color w:val="FF0000"/>
        </w:rPr>
        <w:instrText>1</w:instrText>
      </w:r>
      <w:r w:rsidRPr="000166EB">
        <w:rPr>
          <w:rFonts w:ascii="Times New Roman" w:hAnsi="Times New Roman" w:cs="Times New Roman"/>
          <w:b/>
          <w:bCs/>
          <w:color w:val="FF0000"/>
        </w:rPr>
        <w:instrText>;</w:instrText>
      </w:r>
      <w:r w:rsidRPr="000166EB">
        <w:rPr>
          <w:rFonts w:ascii="Symbol" w:hAnsi="Symbol" w:cs="Symbol"/>
          <w:b/>
          <w:bCs/>
          <w:color w:val="FF0000"/>
        </w:rPr>
        <w:instrText>6</w:instrText>
      </w:r>
      <w:r w:rsidRPr="000166EB">
        <w:rPr>
          <w:b/>
          <w:bCs/>
          <w:color w:val="FF0000"/>
        </w:rPr>
        <w:instrText>))</w:instrText>
      </w:r>
      <w:r w:rsidRPr="000166EB"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 = 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EQ \s\do2(\f(</w:instrText>
      </w:r>
      <w:r w:rsidRPr="00061BCA">
        <w:rPr>
          <w:rFonts w:ascii="Symbol" w:hAnsi="Symbol" w:cs="Symbol"/>
          <w:b/>
          <w:bCs/>
          <w:color w:val="FF0000"/>
        </w:rPr>
        <w:instrText>6</w:instrText>
      </w:r>
      <w:r>
        <w:rPr>
          <w:rFonts w:ascii="Times New Roman" w:hAnsi="Times New Roman" w:cs="Times New Roman"/>
          <w:b/>
          <w:bCs/>
          <w:color w:val="FF0000"/>
        </w:rPr>
        <w:instrText>;</w:instrText>
      </w:r>
      <w:r w:rsidRPr="00061BCA">
        <w:rPr>
          <w:rFonts w:ascii="Symbol" w:hAnsi="Symbol" w:cs="Symbol"/>
          <w:b/>
          <w:bCs/>
          <w:color w:val="FF0000"/>
        </w:rPr>
        <w:instrText>6</w:instrText>
      </w:r>
      <w:r>
        <w:rPr>
          <w:b/>
          <w:bCs/>
          <w:color w:val="FF0000"/>
        </w:rPr>
        <w:instrText>))</w:instrText>
      </w:r>
      <w:r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t xml:space="preserve"> = 1</w:t>
      </w:r>
    </w:p>
    <w:p w:rsidR="00461460" w:rsidRDefault="00461460" w:rsidP="00EC3DE4">
      <w:pPr>
        <w:rPr>
          <w:rFonts w:ascii="Times New Roman" w:hAnsi="Times New Roman" w:cs="Times New Roman"/>
          <w:sz w:val="24"/>
          <w:szCs w:val="24"/>
        </w:rPr>
      </w:pPr>
      <w:r w:rsidRPr="00A436EF">
        <w:rPr>
          <w:b/>
          <w:bCs/>
          <w:color w:val="FF0000"/>
        </w:rPr>
        <w:sym w:font="Wingdings" w:char="F0E8"/>
      </w:r>
      <w:r>
        <w:rPr>
          <w:b/>
          <w:bCs/>
          <w:color w:val="FF0000"/>
        </w:rPr>
        <w:t xml:space="preserve"> </w:t>
      </w:r>
      <w:r w:rsidRPr="0041492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Calcul d’une probabilité</w:t>
      </w:r>
      <w:r>
        <w:rPr>
          <w:rFonts w:ascii="Times New Roman" w:hAnsi="Times New Roman" w:cs="Times New Roman"/>
          <w:sz w:val="24"/>
          <w:szCs w:val="24"/>
        </w:rPr>
        <w:br/>
        <w:t>On s’intéresse maintenant à l’événement G : « </w:t>
      </w:r>
      <w:r w:rsidRPr="0041492D">
        <w:rPr>
          <w:rFonts w:ascii="Times New Roman" w:hAnsi="Times New Roman" w:cs="Times New Roman"/>
          <w:i/>
          <w:iCs/>
          <w:sz w:val="24"/>
          <w:szCs w:val="24"/>
        </w:rPr>
        <w:t xml:space="preserve">obtenir un nombre </w:t>
      </w:r>
      <w:r>
        <w:rPr>
          <w:rFonts w:ascii="Times New Roman" w:hAnsi="Times New Roman" w:cs="Times New Roman"/>
          <w:i/>
          <w:iCs/>
          <w:sz w:val="24"/>
          <w:szCs w:val="24"/>
        </w:rPr>
        <w:t>imp</w:t>
      </w:r>
      <w:r w:rsidRPr="0041492D">
        <w:rPr>
          <w:rFonts w:ascii="Times New Roman" w:hAnsi="Times New Roman" w:cs="Times New Roman"/>
          <w:i/>
          <w:iCs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> ».</w:t>
      </w:r>
    </w:p>
    <w:p w:rsidR="00461460" w:rsidRDefault="00461460" w:rsidP="00EE42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toutes les issues possibles composant l’univers </w:t>
      </w:r>
      <w:r w:rsidRPr="00BE37BC">
        <w:rPr>
          <w:rFonts w:ascii="Symbol" w:hAnsi="Symbol" w:cs="Symbol"/>
        </w:rPr>
        <w:t>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1460" w:rsidRDefault="00461460" w:rsidP="004149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166EB">
        <w:rPr>
          <w:b/>
          <w:bCs/>
          <w:color w:val="FF0000"/>
        </w:rPr>
        <w:t>1 ; 2 ; 3 ; 4 ; 5 ; 6</w:t>
      </w:r>
    </w:p>
    <w:p w:rsidR="00461460" w:rsidRDefault="00461460" w:rsidP="00EE42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492D">
        <w:rPr>
          <w:rFonts w:ascii="Times New Roman" w:hAnsi="Times New Roman" w:cs="Times New Roman"/>
          <w:sz w:val="24"/>
          <w:szCs w:val="24"/>
        </w:rPr>
        <w:t>Donner toute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1492D">
        <w:rPr>
          <w:rFonts w:ascii="Times New Roman" w:hAnsi="Times New Roman" w:cs="Times New Roman"/>
          <w:sz w:val="24"/>
          <w:szCs w:val="24"/>
        </w:rPr>
        <w:t xml:space="preserve"> les issues possibles répondant à l’évènement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1492D">
        <w:rPr>
          <w:rFonts w:ascii="Times New Roman" w:hAnsi="Times New Roman" w:cs="Times New Roman"/>
          <w:sz w:val="24"/>
          <w:szCs w:val="24"/>
        </w:rPr>
        <w:t>.</w:t>
      </w:r>
    </w:p>
    <w:p w:rsidR="00461460" w:rsidRPr="00061BCA" w:rsidRDefault="00461460" w:rsidP="00100938">
      <w:pPr>
        <w:pStyle w:val="ListParagrap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61BCA">
        <w:rPr>
          <w:rFonts w:ascii="Times New Roman" w:hAnsi="Times New Roman" w:cs="Times New Roman"/>
          <w:b/>
          <w:bCs/>
          <w:color w:val="FF0000"/>
          <w:sz w:val="24"/>
          <w:szCs w:val="24"/>
        </w:rPr>
        <w:t>1 ; 3 ; 5</w:t>
      </w:r>
    </w:p>
    <w:p w:rsidR="00461460" w:rsidRPr="0041492D" w:rsidRDefault="00461460" w:rsidP="004011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1460" w:rsidRPr="0041492D" w:rsidRDefault="00461460" w:rsidP="00EE42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déduire la probabilité P(G</w:t>
      </w:r>
      <w:r w:rsidRPr="0041492D">
        <w:rPr>
          <w:rFonts w:ascii="Times New Roman" w:hAnsi="Times New Roman" w:cs="Times New Roman"/>
          <w:sz w:val="24"/>
          <w:szCs w:val="24"/>
        </w:rPr>
        <w:t>).</w:t>
      </w:r>
    </w:p>
    <w:p w:rsidR="00461460" w:rsidRPr="00100938" w:rsidRDefault="00461460" w:rsidP="004011D5">
      <w:pPr>
        <w:pStyle w:val="ListParagraph"/>
        <w:rPr>
          <w:b/>
          <w:bCs/>
          <w:color w:val="FF0000"/>
        </w:rPr>
      </w:pP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P(G) = </w: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EQ \s\do2(\f(</w:instrText>
      </w:r>
      <w:r w:rsidRPr="00100938">
        <w:rPr>
          <w:rFonts w:ascii="Symbol" w:hAnsi="Symbol" w:cs="Symbol"/>
          <w:b/>
          <w:bCs/>
          <w:color w:val="FF0000"/>
          <w:sz w:val="24"/>
          <w:szCs w:val="24"/>
        </w:rPr>
        <w:instrText>3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>;</w:instrText>
      </w:r>
      <w:r w:rsidRPr="00100938">
        <w:rPr>
          <w:rFonts w:ascii="Symbol" w:hAnsi="Symbol" w:cs="Symbol"/>
          <w:b/>
          <w:bCs/>
          <w:color w:val="FF0000"/>
          <w:sz w:val="24"/>
          <w:szCs w:val="24"/>
        </w:rPr>
        <w:instrText>6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>))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</w:p>
    <w:p w:rsidR="00461460" w:rsidRPr="00A436EF" w:rsidRDefault="00461460" w:rsidP="00A436E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Evénement c</w:t>
      </w:r>
      <w:r w:rsidRPr="00A436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ontraire</w:t>
      </w:r>
      <w:r w:rsidRPr="00A436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br/>
      </w:r>
      <w:r w:rsidRPr="00A436EF">
        <w:rPr>
          <w:rFonts w:ascii="Times New Roman" w:hAnsi="Times New Roman" w:cs="Times New Roman"/>
          <w:sz w:val="24"/>
          <w:szCs w:val="24"/>
        </w:rPr>
        <w:t>1) Exprimer par une phrase l’évènement contraire</w:t>
      </w:r>
      <w:r w:rsidRPr="00A436EF">
        <w:rPr>
          <w:rFonts w:ascii="Times New Roman" w:hAnsi="Times New Roman" w:cs="Times New Roman"/>
          <w:sz w:val="24"/>
          <w:szCs w:val="24"/>
        </w:rPr>
        <w:fldChar w:fldCharType="begin"/>
      </w:r>
      <w:r w:rsidRPr="00A436EF">
        <w:rPr>
          <w:rFonts w:ascii="Times New Roman" w:hAnsi="Times New Roman" w:cs="Times New Roman"/>
          <w:sz w:val="24"/>
          <w:szCs w:val="24"/>
        </w:rPr>
        <w:instrText xml:space="preserve">  EQ \x\to(</w:instrText>
      </w:r>
      <w:r w:rsidRPr="008E6D88">
        <w:rPr>
          <w:rFonts w:ascii="Times New Roman" w:hAnsi="Times New Roman" w:cs="Times New Roman"/>
          <w:sz w:val="24"/>
          <w:szCs w:val="24"/>
        </w:rPr>
        <w:instrText>G</w:instrText>
      </w:r>
      <w:r w:rsidRPr="00A436EF">
        <w:rPr>
          <w:rFonts w:ascii="Times New Roman" w:hAnsi="Times New Roman" w:cs="Times New Roman"/>
          <w:sz w:val="24"/>
          <w:szCs w:val="24"/>
        </w:rPr>
        <w:instrText>)</w:instrText>
      </w:r>
      <w:r w:rsidRPr="00A436EF">
        <w:rPr>
          <w:rFonts w:ascii="Times New Roman" w:hAnsi="Times New Roman" w:cs="Times New Roman"/>
          <w:sz w:val="24"/>
          <w:szCs w:val="24"/>
        </w:rPr>
        <w:fldChar w:fldCharType="end"/>
      </w:r>
      <w:r w:rsidRPr="00A436EF">
        <w:rPr>
          <w:rFonts w:ascii="Times New Roman" w:hAnsi="Times New Roman" w:cs="Times New Roman"/>
          <w:sz w:val="24"/>
          <w:szCs w:val="24"/>
        </w:rPr>
        <w:t xml:space="preserve"> de l’événement G</w:t>
      </w:r>
    </w:p>
    <w:p w:rsidR="00461460" w:rsidRPr="00100938" w:rsidRDefault="00461460" w:rsidP="00A436EF">
      <w:pPr>
        <w:ind w:left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 Obtenir un nombre paire »</w:t>
      </w:r>
    </w:p>
    <w:p w:rsidR="00461460" w:rsidRDefault="00461460" w:rsidP="00A436EF">
      <w:p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1492D">
        <w:rPr>
          <w:rFonts w:ascii="Times New Roman" w:hAnsi="Times New Roman" w:cs="Times New Roman"/>
          <w:sz w:val="24"/>
          <w:szCs w:val="24"/>
        </w:rPr>
        <w:t>Calculer la probabilité P(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 EQ \x\to(</w:instrText>
      </w:r>
      <w:r w:rsidRPr="008E6D88">
        <w:rPr>
          <w:rFonts w:ascii="Times New Roman" w:hAnsi="Times New Roman" w:cs="Times New Roman"/>
          <w:sz w:val="24"/>
          <w:szCs w:val="24"/>
        </w:rPr>
        <w:instrText>G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1492D">
        <w:rPr>
          <w:rFonts w:ascii="Times New Roman" w:hAnsi="Times New Roman" w:cs="Times New Roman"/>
          <w:sz w:val="24"/>
          <w:szCs w:val="24"/>
        </w:rPr>
        <w:t>)</w:t>
      </w:r>
    </w:p>
    <w:p w:rsidR="00461460" w:rsidRPr="00EB715F" w:rsidRDefault="00461460" w:rsidP="00EB71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P(</w: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 EQ \x\to(G)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)= </w: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EQ \s\do2(\f(</w:instrText>
      </w:r>
      <w:r w:rsidRPr="00100938">
        <w:rPr>
          <w:rFonts w:ascii="Symbol" w:hAnsi="Symbol" w:cs="Symbol"/>
          <w:b/>
          <w:bCs/>
          <w:color w:val="FF0000"/>
          <w:sz w:val="24"/>
          <w:szCs w:val="24"/>
        </w:rPr>
        <w:instrText>3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>;</w:instrText>
      </w:r>
      <w:r w:rsidRPr="00100938">
        <w:rPr>
          <w:rFonts w:ascii="Symbol" w:hAnsi="Symbol" w:cs="Symbol"/>
          <w:b/>
          <w:bCs/>
          <w:color w:val="FF0000"/>
          <w:sz w:val="24"/>
          <w:szCs w:val="24"/>
        </w:rPr>
        <w:instrText>6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>))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</w:p>
    <w:p w:rsidR="00461460" w:rsidRPr="004D3E47" w:rsidRDefault="00461460" w:rsidP="0011329A">
      <w:pPr>
        <w:ind w:left="142" w:firstLine="284"/>
        <w:rPr>
          <w:rFonts w:ascii="Times New Roman" w:hAnsi="Times New Roman" w:cs="Times New Roman"/>
          <w:sz w:val="24"/>
          <w:szCs w:val="24"/>
        </w:rPr>
      </w:pPr>
      <w:r w:rsidRPr="0011329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E47">
        <w:rPr>
          <w:rFonts w:ascii="Times New Roman" w:hAnsi="Times New Roman" w:cs="Times New Roman"/>
          <w:sz w:val="24"/>
          <w:szCs w:val="24"/>
        </w:rPr>
        <w:t>Calculer P(G)+P(</w:t>
      </w:r>
      <w:r w:rsidRPr="004D3E47">
        <w:rPr>
          <w:rFonts w:ascii="Times New Roman" w:hAnsi="Times New Roman" w:cs="Times New Roman"/>
          <w:sz w:val="24"/>
          <w:szCs w:val="24"/>
        </w:rPr>
        <w:fldChar w:fldCharType="begin"/>
      </w:r>
      <w:r w:rsidRPr="004D3E47">
        <w:rPr>
          <w:rFonts w:ascii="Times New Roman" w:hAnsi="Times New Roman" w:cs="Times New Roman"/>
          <w:sz w:val="24"/>
          <w:szCs w:val="24"/>
        </w:rPr>
        <w:instrText xml:space="preserve">  EQ \x\to(</w:instrText>
      </w:r>
      <w:r w:rsidRPr="008E6D88">
        <w:rPr>
          <w:rFonts w:ascii="Times New Roman" w:hAnsi="Times New Roman" w:cs="Times New Roman"/>
          <w:sz w:val="24"/>
          <w:szCs w:val="24"/>
        </w:rPr>
        <w:instrText>G</w:instrText>
      </w:r>
      <w:r w:rsidRPr="004D3E47">
        <w:rPr>
          <w:rFonts w:ascii="Times New Roman" w:hAnsi="Times New Roman" w:cs="Times New Roman"/>
          <w:sz w:val="24"/>
          <w:szCs w:val="24"/>
        </w:rPr>
        <w:instrText>)</w:instrText>
      </w:r>
      <w:r w:rsidRPr="004D3E47">
        <w:rPr>
          <w:rFonts w:ascii="Times New Roman" w:hAnsi="Times New Roman" w:cs="Times New Roman"/>
          <w:sz w:val="24"/>
          <w:szCs w:val="24"/>
        </w:rPr>
        <w:fldChar w:fldCharType="end"/>
      </w:r>
      <w:r w:rsidRPr="004D3E47">
        <w:rPr>
          <w:rFonts w:ascii="Times New Roman" w:hAnsi="Times New Roman" w:cs="Times New Roman"/>
          <w:sz w:val="24"/>
          <w:szCs w:val="24"/>
        </w:rPr>
        <w:t>)</w:t>
      </w:r>
    </w:p>
    <w:p w:rsidR="00461460" w:rsidRDefault="00461460" w:rsidP="00645EA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EQ \s\do2(\f(</w:instrText>
      </w:r>
      <w:r w:rsidRPr="00100938">
        <w:rPr>
          <w:rFonts w:ascii="Symbol" w:hAnsi="Symbol" w:cs="Symbol"/>
          <w:b/>
          <w:bCs/>
          <w:color w:val="FF0000"/>
          <w:sz w:val="24"/>
          <w:szCs w:val="24"/>
        </w:rPr>
        <w:instrText>3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>;</w:instrText>
      </w:r>
      <w:r w:rsidRPr="00100938">
        <w:rPr>
          <w:rFonts w:ascii="Symbol" w:hAnsi="Symbol" w:cs="Symbol"/>
          <w:b/>
          <w:bCs/>
          <w:color w:val="FF0000"/>
          <w:sz w:val="24"/>
          <w:szCs w:val="24"/>
        </w:rPr>
        <w:instrText>6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>))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+ </w: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EQ \s\do2(\f(</w:instrText>
      </w:r>
      <w:r w:rsidRPr="00100938">
        <w:rPr>
          <w:rFonts w:ascii="Symbol" w:hAnsi="Symbol" w:cs="Symbol"/>
          <w:b/>
          <w:bCs/>
          <w:color w:val="FF0000"/>
          <w:sz w:val="24"/>
          <w:szCs w:val="24"/>
        </w:rPr>
        <w:instrText>3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>;</w:instrText>
      </w:r>
      <w:r w:rsidRPr="00100938">
        <w:rPr>
          <w:rFonts w:ascii="Symbol" w:hAnsi="Symbol" w:cs="Symbol"/>
          <w:b/>
          <w:bCs/>
          <w:color w:val="FF0000"/>
          <w:sz w:val="24"/>
          <w:szCs w:val="24"/>
        </w:rPr>
        <w:instrText>6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>))</w:instrText>
      </w:r>
      <w:r w:rsidRPr="00100938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EQ \s\do2(\f(</w:instrText>
      </w:r>
      <w:r w:rsidRPr="00100938">
        <w:rPr>
          <w:rFonts w:ascii="Symbol" w:hAnsi="Symbol" w:cs="Symbol"/>
          <w:b/>
          <w:bCs/>
          <w:color w:val="FF0000"/>
          <w:sz w:val="24"/>
          <w:szCs w:val="24"/>
        </w:rPr>
        <w:instrText>6</w:instrTex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>;</w:instrText>
      </w:r>
      <w:r w:rsidRPr="00100938">
        <w:rPr>
          <w:rFonts w:ascii="Symbol" w:hAnsi="Symbol" w:cs="Symbol"/>
          <w:b/>
          <w:bCs/>
          <w:color w:val="FF0000"/>
          <w:sz w:val="24"/>
          <w:szCs w:val="24"/>
        </w:rPr>
        <w:instrText>6</w:instrTex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>))</w:instrTex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=1</w:t>
      </w:r>
    </w:p>
    <w:p w:rsidR="00461460" w:rsidRPr="00FB2714" w:rsidRDefault="00461460" w:rsidP="00FB2714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FB271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 retenir</w:t>
      </w:r>
    </w:p>
    <w:p w:rsidR="00461460" w:rsidRDefault="00461460" w:rsidP="00FB271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CCCCC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714">
        <w:rPr>
          <w:rFonts w:ascii="Times New Roman" w:hAnsi="Times New Roman" w:cs="Times New Roman"/>
          <w:sz w:val="24"/>
          <w:szCs w:val="24"/>
        </w:rPr>
        <w:t>La somme de</w:t>
      </w:r>
      <w:r>
        <w:rPr>
          <w:rFonts w:ascii="Times New Roman" w:hAnsi="Times New Roman" w:cs="Times New Roman"/>
          <w:sz w:val="24"/>
          <w:szCs w:val="24"/>
        </w:rPr>
        <w:t xml:space="preserve"> la probabilité de</w:t>
      </w:r>
      <w:r w:rsidRPr="00FB2714">
        <w:rPr>
          <w:rFonts w:ascii="Times New Roman" w:hAnsi="Times New Roman" w:cs="Times New Roman"/>
          <w:sz w:val="24"/>
          <w:szCs w:val="24"/>
        </w:rPr>
        <w:t xml:space="preserve"> tous les événement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B2714">
        <w:rPr>
          <w:rFonts w:ascii="Times New Roman" w:hAnsi="Times New Roman" w:cs="Times New Roman"/>
          <w:sz w:val="24"/>
          <w:szCs w:val="24"/>
        </w:rPr>
        <w:t xml:space="preserve"> élémentaire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B2714">
        <w:rPr>
          <w:rFonts w:ascii="Times New Roman" w:hAnsi="Times New Roman" w:cs="Times New Roman"/>
          <w:sz w:val="24"/>
          <w:szCs w:val="24"/>
        </w:rPr>
        <w:t xml:space="preserve"> composant l’univer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BE37BC">
        <w:rPr>
          <w:rFonts w:ascii="Symbol" w:hAnsi="Symbol" w:cs="Symbol"/>
        </w:rPr>
        <w:t></w:t>
      </w:r>
      <w:r w:rsidRPr="00FB2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égal à </w:t>
      </w:r>
      <w:r w:rsidRPr="009D10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</w:p>
    <w:p w:rsidR="00461460" w:rsidRDefault="00461460" w:rsidP="00FB271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CCCCC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L’évènement contraire à l’évènement A se note </w:t>
      </w:r>
      <w:r w:rsidRPr="009D1097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 w:rsidRPr="009D1097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 EQ \x\to(</w:instrText>
      </w:r>
      <w:r w:rsidRPr="009D109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instrText>A</w:instrText>
      </w:r>
      <w:r w:rsidRPr="009D1097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>)</w:instrText>
      </w:r>
      <w:r w:rsidRPr="009D1097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</w:p>
    <w:p w:rsidR="00461460" w:rsidRDefault="00461460" w:rsidP="00FB271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CCCCC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La somme de la probabilité de 2 évènements contraires égal à </w:t>
      </w:r>
      <w:r w:rsidRPr="009D10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</w:p>
    <w:p w:rsidR="00461460" w:rsidRPr="00FB2714" w:rsidRDefault="00461460" w:rsidP="00FB271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CCCCCC"/>
        <w:rPr>
          <w:rFonts w:ascii="Times New Roman" w:hAnsi="Times New Roman" w:cs="Times New Roman"/>
          <w:sz w:val="24"/>
          <w:szCs w:val="24"/>
        </w:rPr>
      </w:pPr>
      <w:r w:rsidRPr="00DD476C">
        <w:rPr>
          <w:rFonts w:ascii="Times New Roman" w:hAnsi="Times New Roman" w:cs="Times New Roman"/>
          <w:sz w:val="24"/>
          <w:szCs w:val="24"/>
          <w:u w:val="single"/>
        </w:rPr>
        <w:t>Exemple 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Soit un évènement A, alors  P(A</w:t>
      </w:r>
      <w:r w:rsidRPr="004D3E47">
        <w:rPr>
          <w:rFonts w:ascii="Times New Roman" w:hAnsi="Times New Roman" w:cs="Times New Roman"/>
          <w:sz w:val="24"/>
          <w:szCs w:val="24"/>
        </w:rPr>
        <w:t>)+P(</w:t>
      </w:r>
      <w:r w:rsidRPr="004D3E47">
        <w:rPr>
          <w:rFonts w:ascii="Times New Roman" w:hAnsi="Times New Roman" w:cs="Times New Roman"/>
          <w:sz w:val="24"/>
          <w:szCs w:val="24"/>
        </w:rPr>
        <w:fldChar w:fldCharType="begin"/>
      </w:r>
      <w:r w:rsidRPr="004D3E47">
        <w:rPr>
          <w:rFonts w:ascii="Times New Roman" w:hAnsi="Times New Roman" w:cs="Times New Roman"/>
          <w:sz w:val="24"/>
          <w:szCs w:val="24"/>
        </w:rPr>
        <w:instrText xml:space="preserve">  EQ \x\to(</w:instrText>
      </w:r>
      <w:r w:rsidRPr="008E6D88">
        <w:rPr>
          <w:rFonts w:ascii="Times New Roman" w:hAnsi="Times New Roman" w:cs="Times New Roman"/>
          <w:sz w:val="24"/>
          <w:szCs w:val="24"/>
        </w:rPr>
        <w:instrText>A</w:instrText>
      </w:r>
      <w:r w:rsidRPr="004D3E47">
        <w:rPr>
          <w:rFonts w:ascii="Times New Roman" w:hAnsi="Times New Roman" w:cs="Times New Roman"/>
          <w:sz w:val="24"/>
          <w:szCs w:val="24"/>
        </w:rPr>
        <w:instrText>)</w:instrText>
      </w:r>
      <w:r w:rsidRPr="004D3E47">
        <w:rPr>
          <w:rFonts w:ascii="Times New Roman" w:hAnsi="Times New Roman" w:cs="Times New Roman"/>
          <w:sz w:val="24"/>
          <w:szCs w:val="24"/>
        </w:rPr>
        <w:fldChar w:fldCharType="end"/>
      </w:r>
      <w:r w:rsidRPr="004D3E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D10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</w:p>
    <w:p w:rsidR="00461460" w:rsidRDefault="00461460" w:rsidP="00645EA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61460" w:rsidRDefault="00461460" w:rsidP="00645EAB">
      <w:pPr>
        <w:pStyle w:val="ListParagraph"/>
        <w:ind w:left="1080"/>
      </w:pPr>
    </w:p>
    <w:sectPr w:rsidR="00461460" w:rsidSect="00E91971">
      <w:type w:val="continuous"/>
      <w:pgSz w:w="11906" w:h="16838"/>
      <w:pgMar w:top="993" w:right="1274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60" w:rsidRDefault="00461460" w:rsidP="006C0077">
      <w:pPr>
        <w:spacing w:after="0" w:line="240" w:lineRule="auto"/>
      </w:pPr>
      <w:r>
        <w:separator/>
      </w:r>
    </w:p>
  </w:endnote>
  <w:endnote w:type="continuationSeparator" w:id="0">
    <w:p w:rsidR="00461460" w:rsidRDefault="00461460" w:rsidP="006C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60" w:rsidRPr="0069279F" w:rsidRDefault="00461460" w:rsidP="003B6C21">
    <w:pPr>
      <w:pStyle w:val="Footer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  <w:sz w:val="16"/>
        <w:szCs w:val="16"/>
      </w:rPr>
    </w:pPr>
    <w:r w:rsidRPr="0069279F">
      <w:rPr>
        <w:rFonts w:ascii="Cambria" w:hAnsi="Cambria" w:cs="Cambria"/>
        <w:sz w:val="16"/>
        <w:szCs w:val="16"/>
      </w:rPr>
      <w:t xml:space="preserve">Mariot </w:t>
    </w:r>
    <w:r>
      <w:rPr>
        <w:rFonts w:ascii="Cambria" w:hAnsi="Cambria" w:cs="Cambria"/>
        <w:sz w:val="16"/>
        <w:szCs w:val="16"/>
      </w:rPr>
      <w:t>P</w:t>
    </w:r>
    <w:r w:rsidRPr="0069279F">
      <w:rPr>
        <w:rFonts w:ascii="Cambria" w:hAnsi="Cambria" w:cs="Cambria"/>
        <w:sz w:val="16"/>
        <w:szCs w:val="16"/>
      </w:rPr>
      <w:t>ierre</w:t>
    </w:r>
    <w:r w:rsidRPr="0069279F">
      <w:rPr>
        <w:rFonts w:ascii="Cambria" w:hAnsi="Cambria" w:cs="Cambria"/>
        <w:sz w:val="16"/>
        <w:szCs w:val="16"/>
      </w:rPr>
      <w:tab/>
      <w:t xml:space="preserve">Page </w:t>
    </w:r>
    <w:r w:rsidRPr="0069279F">
      <w:rPr>
        <w:sz w:val="16"/>
        <w:szCs w:val="16"/>
      </w:rPr>
      <w:fldChar w:fldCharType="begin"/>
    </w:r>
    <w:r w:rsidRPr="0069279F">
      <w:rPr>
        <w:sz w:val="16"/>
        <w:szCs w:val="16"/>
      </w:rPr>
      <w:instrText>PAGE   \* MERGEFORMAT</w:instrText>
    </w:r>
    <w:r w:rsidRPr="0069279F">
      <w:rPr>
        <w:sz w:val="16"/>
        <w:szCs w:val="16"/>
      </w:rPr>
      <w:fldChar w:fldCharType="separate"/>
    </w:r>
    <w:r w:rsidRPr="002A2E61">
      <w:rPr>
        <w:rFonts w:ascii="Cambria" w:hAnsi="Cambria" w:cs="Cambria"/>
        <w:noProof/>
        <w:sz w:val="16"/>
        <w:szCs w:val="16"/>
      </w:rPr>
      <w:t>4</w:t>
    </w:r>
    <w:r w:rsidRPr="0069279F">
      <w:rPr>
        <w:sz w:val="16"/>
        <w:szCs w:val="16"/>
      </w:rPr>
      <w:fldChar w:fldCharType="end"/>
    </w:r>
    <w:r w:rsidRPr="0069279F">
      <w:rPr>
        <w:rFonts w:ascii="Cambria" w:hAnsi="Cambria" w:cs="Cambria"/>
        <w:sz w:val="16"/>
        <w:szCs w:val="16"/>
      </w:rPr>
      <w:t xml:space="preserve"> sur 4</w:t>
    </w:r>
  </w:p>
  <w:p w:rsidR="00461460" w:rsidRPr="0069279F" w:rsidRDefault="00461460">
    <w:pPr>
      <w:pStyle w:val="Footer"/>
      <w:pBdr>
        <w:top w:val="thinThickSmallGap" w:sz="24" w:space="1" w:color="622423"/>
      </w:pBdr>
      <w:rPr>
        <w:rFonts w:ascii="Cambria" w:hAnsi="Cambria" w:cs="Cambria"/>
        <w:sz w:val="16"/>
        <w:szCs w:val="16"/>
      </w:rPr>
    </w:pPr>
    <w:r w:rsidRPr="0069279F">
      <w:rPr>
        <w:rFonts w:ascii="Cambria" w:hAnsi="Cambria" w:cs="Cambria"/>
        <w:sz w:val="16"/>
        <w:szCs w:val="16"/>
      </w:rPr>
      <w:t>Groupe de travail</w:t>
    </w:r>
    <w:r w:rsidRPr="0069279F">
      <w:rPr>
        <w:rFonts w:ascii="Cambria" w:hAnsi="Cambria" w:cs="Cambria"/>
        <w:sz w:val="16"/>
        <w:szCs w:val="16"/>
      </w:rPr>
      <w:tab/>
    </w:r>
    <w:r w:rsidRPr="0069279F">
      <w:rPr>
        <w:rFonts w:ascii="Cambria" w:hAnsi="Cambria" w:cs="Cambria"/>
        <w:sz w:val="16"/>
        <w:szCs w:val="16"/>
      </w:rPr>
      <w:tab/>
      <w:t>Académie de Besançon</w:t>
    </w:r>
  </w:p>
  <w:p w:rsidR="00461460" w:rsidRPr="0069279F" w:rsidRDefault="00461460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60" w:rsidRDefault="00461460" w:rsidP="006C0077">
      <w:pPr>
        <w:spacing w:after="0" w:line="240" w:lineRule="auto"/>
      </w:pPr>
      <w:r>
        <w:separator/>
      </w:r>
    </w:p>
  </w:footnote>
  <w:footnote w:type="continuationSeparator" w:id="0">
    <w:p w:rsidR="00461460" w:rsidRDefault="00461460" w:rsidP="006C0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419"/>
    <w:multiLevelType w:val="hybridMultilevel"/>
    <w:tmpl w:val="81644FBC"/>
    <w:lvl w:ilvl="0" w:tplc="C016A74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  <w:b/>
        <w:bCs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FA0889"/>
    <w:multiLevelType w:val="hybridMultilevel"/>
    <w:tmpl w:val="BC4C35B2"/>
    <w:lvl w:ilvl="0" w:tplc="D60C0D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0A3"/>
    <w:multiLevelType w:val="multilevel"/>
    <w:tmpl w:val="18EE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5E27137"/>
    <w:multiLevelType w:val="hybridMultilevel"/>
    <w:tmpl w:val="B1EE8B7C"/>
    <w:lvl w:ilvl="0" w:tplc="75220B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F72D4E"/>
    <w:multiLevelType w:val="multilevel"/>
    <w:tmpl w:val="738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0B1E7D"/>
    <w:multiLevelType w:val="multilevel"/>
    <w:tmpl w:val="C130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63C0A"/>
    <w:multiLevelType w:val="hybridMultilevel"/>
    <w:tmpl w:val="AEAC7B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E540F"/>
    <w:multiLevelType w:val="hybridMultilevel"/>
    <w:tmpl w:val="EE26F0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B358B"/>
    <w:multiLevelType w:val="hybridMultilevel"/>
    <w:tmpl w:val="06A0A9C2"/>
    <w:lvl w:ilvl="0" w:tplc="426444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429"/>
    <w:rsid w:val="000166EB"/>
    <w:rsid w:val="00061BCA"/>
    <w:rsid w:val="00084E04"/>
    <w:rsid w:val="00091CC5"/>
    <w:rsid w:val="000A1C6D"/>
    <w:rsid w:val="000A2069"/>
    <w:rsid w:val="000C467F"/>
    <w:rsid w:val="000C4CF7"/>
    <w:rsid w:val="00100938"/>
    <w:rsid w:val="0010440E"/>
    <w:rsid w:val="0011329A"/>
    <w:rsid w:val="001658FE"/>
    <w:rsid w:val="001670E3"/>
    <w:rsid w:val="0017474F"/>
    <w:rsid w:val="001A5F59"/>
    <w:rsid w:val="001C085F"/>
    <w:rsid w:val="001D77CB"/>
    <w:rsid w:val="0022612B"/>
    <w:rsid w:val="002344B4"/>
    <w:rsid w:val="00245ACE"/>
    <w:rsid w:val="00292835"/>
    <w:rsid w:val="002A2E61"/>
    <w:rsid w:val="00306F54"/>
    <w:rsid w:val="003B6C21"/>
    <w:rsid w:val="004011D5"/>
    <w:rsid w:val="004019DA"/>
    <w:rsid w:val="0041492D"/>
    <w:rsid w:val="00461460"/>
    <w:rsid w:val="004636A1"/>
    <w:rsid w:val="00495493"/>
    <w:rsid w:val="004A7B01"/>
    <w:rsid w:val="004D3E47"/>
    <w:rsid w:val="004F1300"/>
    <w:rsid w:val="005445EC"/>
    <w:rsid w:val="00544B52"/>
    <w:rsid w:val="00555086"/>
    <w:rsid w:val="00563AC6"/>
    <w:rsid w:val="005A0606"/>
    <w:rsid w:val="005B6429"/>
    <w:rsid w:val="005B7ABF"/>
    <w:rsid w:val="005D04E9"/>
    <w:rsid w:val="005E4932"/>
    <w:rsid w:val="005F613B"/>
    <w:rsid w:val="00637711"/>
    <w:rsid w:val="00645EAB"/>
    <w:rsid w:val="0065208D"/>
    <w:rsid w:val="00680441"/>
    <w:rsid w:val="0069279F"/>
    <w:rsid w:val="006B1A7B"/>
    <w:rsid w:val="006C0077"/>
    <w:rsid w:val="00714521"/>
    <w:rsid w:val="00732698"/>
    <w:rsid w:val="00734985"/>
    <w:rsid w:val="0074155A"/>
    <w:rsid w:val="00750229"/>
    <w:rsid w:val="00760633"/>
    <w:rsid w:val="007A29ED"/>
    <w:rsid w:val="007D18CE"/>
    <w:rsid w:val="007F4912"/>
    <w:rsid w:val="00833DF7"/>
    <w:rsid w:val="008A02BF"/>
    <w:rsid w:val="008A59C9"/>
    <w:rsid w:val="008B68C0"/>
    <w:rsid w:val="008C152E"/>
    <w:rsid w:val="008E6D88"/>
    <w:rsid w:val="008F22B5"/>
    <w:rsid w:val="009045AA"/>
    <w:rsid w:val="00921900"/>
    <w:rsid w:val="00976B7F"/>
    <w:rsid w:val="009A12E0"/>
    <w:rsid w:val="009C428D"/>
    <w:rsid w:val="009D1097"/>
    <w:rsid w:val="009F5FB2"/>
    <w:rsid w:val="00A05567"/>
    <w:rsid w:val="00A436EF"/>
    <w:rsid w:val="00A601BB"/>
    <w:rsid w:val="00A923F5"/>
    <w:rsid w:val="00A94534"/>
    <w:rsid w:val="00AA2022"/>
    <w:rsid w:val="00B413A4"/>
    <w:rsid w:val="00B453D7"/>
    <w:rsid w:val="00B63D5F"/>
    <w:rsid w:val="00BA7426"/>
    <w:rsid w:val="00BB1BF4"/>
    <w:rsid w:val="00BC2DCB"/>
    <w:rsid w:val="00BE37BC"/>
    <w:rsid w:val="00BF690E"/>
    <w:rsid w:val="00C11382"/>
    <w:rsid w:val="00C116BA"/>
    <w:rsid w:val="00C7105A"/>
    <w:rsid w:val="00C71743"/>
    <w:rsid w:val="00CB1A7F"/>
    <w:rsid w:val="00CC06D9"/>
    <w:rsid w:val="00CC53E7"/>
    <w:rsid w:val="00CC5408"/>
    <w:rsid w:val="00CD14E1"/>
    <w:rsid w:val="00CF683C"/>
    <w:rsid w:val="00D1268D"/>
    <w:rsid w:val="00D94620"/>
    <w:rsid w:val="00DD476C"/>
    <w:rsid w:val="00E74D91"/>
    <w:rsid w:val="00E91971"/>
    <w:rsid w:val="00EA1973"/>
    <w:rsid w:val="00EB5610"/>
    <w:rsid w:val="00EB715F"/>
    <w:rsid w:val="00EC3DE4"/>
    <w:rsid w:val="00ED1171"/>
    <w:rsid w:val="00EE42A9"/>
    <w:rsid w:val="00F23A82"/>
    <w:rsid w:val="00F24B85"/>
    <w:rsid w:val="00F435D7"/>
    <w:rsid w:val="00FA40A2"/>
    <w:rsid w:val="00FB2714"/>
    <w:rsid w:val="00FD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59"/>
    <w:pPr>
      <w:spacing w:after="200" w:line="276" w:lineRule="auto"/>
    </w:pPr>
    <w:rPr>
      <w:rFonts w:cs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429"/>
    <w:pPr>
      <w:ind w:left="720"/>
    </w:pPr>
  </w:style>
  <w:style w:type="character" w:styleId="Hyperlink">
    <w:name w:val="Hyperlink"/>
    <w:basedOn w:val="DefaultParagraphFont"/>
    <w:uiPriority w:val="99"/>
    <w:semiHidden/>
    <w:rsid w:val="00B453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4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3D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453D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453D7"/>
    <w:rPr>
      <w:rFonts w:ascii="Arial" w:hAnsi="Arial" w:cs="Arial"/>
      <w:vanish/>
      <w:sz w:val="16"/>
      <w:szCs w:val="16"/>
      <w:lang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453D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453D7"/>
    <w:rPr>
      <w:rFonts w:ascii="Arial" w:hAnsi="Arial" w:cs="Arial"/>
      <w:vanish/>
      <w:sz w:val="16"/>
      <w:szCs w:val="16"/>
      <w:lang w:eastAsia="fr-FR"/>
    </w:rPr>
  </w:style>
  <w:style w:type="table" w:styleId="TableGrid">
    <w:name w:val="Table Grid"/>
    <w:basedOn w:val="TableNormal"/>
    <w:uiPriority w:val="99"/>
    <w:rsid w:val="00EC3D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0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0077"/>
  </w:style>
  <w:style w:type="paragraph" w:styleId="Footer">
    <w:name w:val="footer"/>
    <w:basedOn w:val="Normal"/>
    <w:link w:val="FooterChar"/>
    <w:uiPriority w:val="99"/>
    <w:rsid w:val="006C0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0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686</Words>
  <Characters>3778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</cp:lastModifiedBy>
  <cp:revision>3</cp:revision>
  <dcterms:created xsi:type="dcterms:W3CDTF">2012-03-11T21:03:00Z</dcterms:created>
  <dcterms:modified xsi:type="dcterms:W3CDTF">2012-10-12T17:28:00Z</dcterms:modified>
</cp:coreProperties>
</file>